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3"/>
        <w:gridCol w:w="992"/>
        <w:gridCol w:w="4394"/>
      </w:tblGrid>
      <w:tr w:rsidR="000116BB" w:rsidRPr="001005A0" w14:paraId="3AEECA95" w14:textId="77777777" w:rsidTr="000116BB">
        <w:trPr>
          <w:trHeight w:val="471"/>
        </w:trPr>
        <w:tc>
          <w:tcPr>
            <w:tcW w:w="5353" w:type="dxa"/>
            <w:shd w:val="clear" w:color="auto" w:fill="E6E6E6"/>
          </w:tcPr>
          <w:p w14:paraId="20392433" w14:textId="77777777" w:rsidR="000116BB" w:rsidRPr="00D1160C" w:rsidRDefault="000116BB" w:rsidP="00D51BDE">
            <w:pPr>
              <w:jc w:val="center"/>
              <w:rPr>
                <w:rFonts w:ascii="Comic Sans MS" w:hAnsi="Comic Sans MS"/>
                <w:b/>
                <w:bCs/>
                <w:lang w:val="en-GB"/>
              </w:rPr>
            </w:pPr>
            <w:r>
              <w:rPr>
                <w:rFonts w:ascii="Comic Sans MS" w:hAnsi="Comic Sans MS"/>
                <w:b/>
                <w:bCs/>
                <w:lang w:val="en-GB"/>
              </w:rPr>
              <w:t>SINGLE STORIES AND CHARACTERS</w:t>
            </w:r>
          </w:p>
        </w:tc>
        <w:tc>
          <w:tcPr>
            <w:tcW w:w="4253" w:type="dxa"/>
            <w:shd w:val="clear" w:color="auto" w:fill="E0E0E0"/>
          </w:tcPr>
          <w:p w14:paraId="4B2E748B" w14:textId="77777777" w:rsidR="000116BB" w:rsidRPr="00D1160C" w:rsidRDefault="000116BB" w:rsidP="00D1160C">
            <w:pPr>
              <w:jc w:val="center"/>
              <w:rPr>
                <w:rFonts w:ascii="Comic Sans MS" w:hAnsi="Comic Sans MS"/>
                <w:b/>
                <w:bCs/>
                <w:lang w:val="en-GB"/>
              </w:rPr>
            </w:pPr>
            <w:r w:rsidRPr="00D1160C">
              <w:rPr>
                <w:rFonts w:ascii="Comic Sans MS" w:hAnsi="Comic Sans MS"/>
                <w:b/>
                <w:bCs/>
                <w:lang w:val="en-GB"/>
              </w:rPr>
              <w:t>Teacher</w:t>
            </w:r>
          </w:p>
        </w:tc>
        <w:tc>
          <w:tcPr>
            <w:tcW w:w="992" w:type="dxa"/>
            <w:shd w:val="clear" w:color="auto" w:fill="E0E0E0"/>
          </w:tcPr>
          <w:p w14:paraId="5039E54B" w14:textId="77777777" w:rsidR="000116BB" w:rsidRPr="00D1160C" w:rsidRDefault="000116BB" w:rsidP="0099687C">
            <w:pPr>
              <w:jc w:val="center"/>
              <w:rPr>
                <w:rFonts w:ascii="Comic Sans MS" w:hAnsi="Comic Sans MS"/>
                <w:b/>
                <w:bCs/>
                <w:lang w:val="en-GB"/>
              </w:rPr>
            </w:pPr>
            <w:r w:rsidRPr="00D1160C">
              <w:rPr>
                <w:rFonts w:ascii="Comic Sans MS" w:hAnsi="Comic Sans MS"/>
                <w:b/>
                <w:bCs/>
                <w:lang w:val="en-GB"/>
              </w:rPr>
              <w:t>Year</w:t>
            </w:r>
            <w:r>
              <w:rPr>
                <w:rFonts w:ascii="Comic Sans MS" w:hAnsi="Comic Sans MS"/>
                <w:b/>
                <w:bCs/>
                <w:lang w:val="en-GB"/>
              </w:rPr>
              <w:t xml:space="preserve"> group</w:t>
            </w:r>
          </w:p>
        </w:tc>
        <w:tc>
          <w:tcPr>
            <w:tcW w:w="4394" w:type="dxa"/>
            <w:shd w:val="clear" w:color="auto" w:fill="E0E0E0"/>
          </w:tcPr>
          <w:p w14:paraId="581E3E32" w14:textId="77777777" w:rsidR="000116BB" w:rsidRDefault="000116BB" w:rsidP="0099687C">
            <w:pPr>
              <w:jc w:val="center"/>
              <w:rPr>
                <w:rFonts w:ascii="Comic Sans MS" w:hAnsi="Comic Sans MS"/>
                <w:b/>
                <w:bCs/>
                <w:lang w:val="en-GB"/>
              </w:rPr>
            </w:pPr>
            <w:r>
              <w:rPr>
                <w:rFonts w:ascii="Comic Sans MS" w:hAnsi="Comic Sans MS"/>
                <w:b/>
                <w:bCs/>
                <w:lang w:val="en-GB"/>
              </w:rPr>
              <w:t>Random Alternative Acceptable</w:t>
            </w:r>
          </w:p>
          <w:p w14:paraId="1B44D6BD" w14:textId="77777777" w:rsidR="000116BB" w:rsidRPr="00D1160C" w:rsidRDefault="000116BB" w:rsidP="0099687C">
            <w:pPr>
              <w:jc w:val="center"/>
              <w:rPr>
                <w:rFonts w:ascii="Comic Sans MS" w:hAnsi="Comic Sans MS"/>
                <w:b/>
                <w:bCs/>
                <w:lang w:val="en-GB"/>
              </w:rPr>
            </w:pPr>
            <w:r>
              <w:rPr>
                <w:rFonts w:ascii="Comic Sans MS" w:hAnsi="Comic Sans MS"/>
                <w:b/>
                <w:bCs/>
                <w:lang w:val="en-GB"/>
              </w:rPr>
              <w:t>Please Tick</w:t>
            </w:r>
          </w:p>
        </w:tc>
      </w:tr>
      <w:tr w:rsidR="000116BB" w:rsidRPr="001005A0" w14:paraId="37DF0133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75DE7943" w14:textId="77777777" w:rsidR="000116BB" w:rsidRPr="002A203D" w:rsidRDefault="000116BB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Amazing Grace</w:t>
            </w:r>
          </w:p>
        </w:tc>
        <w:tc>
          <w:tcPr>
            <w:tcW w:w="4253" w:type="dxa"/>
            <w:shd w:val="clear" w:color="auto" w:fill="auto"/>
          </w:tcPr>
          <w:p w14:paraId="72DEF5F3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6E8E59CB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6617BDF3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620958EA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013DC6EA" w14:textId="77777777" w:rsidR="000116BB" w:rsidRPr="002A203D" w:rsidRDefault="000116BB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Big Red Bath</w:t>
            </w:r>
          </w:p>
        </w:tc>
        <w:tc>
          <w:tcPr>
            <w:tcW w:w="4253" w:type="dxa"/>
            <w:shd w:val="clear" w:color="auto" w:fill="auto"/>
          </w:tcPr>
          <w:p w14:paraId="3A04BA20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62654387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61DC788B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371E0B6C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1BA502D8" w14:textId="77777777" w:rsidR="000116BB" w:rsidRPr="002A203D" w:rsidRDefault="000116BB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 xml:space="preserve">Dear </w:t>
            </w:r>
            <w:proofErr w:type="gramStart"/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Zo</w:t>
            </w:r>
            <w:r>
              <w:rPr>
                <w:rFonts w:ascii="Comic Sans MS" w:hAnsi="Comic Sans MS"/>
                <w:sz w:val="22"/>
                <w:szCs w:val="22"/>
                <w:lang w:val="en-GB"/>
              </w:rPr>
              <w:t>o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14:paraId="246AD949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21E7D91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56C3F86B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1702FFA3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16A8ECF4" w14:textId="77777777" w:rsidR="000116BB" w:rsidRPr="002A203D" w:rsidRDefault="000116BB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Dinosaur Roar</w:t>
            </w:r>
          </w:p>
        </w:tc>
        <w:tc>
          <w:tcPr>
            <w:tcW w:w="4253" w:type="dxa"/>
            <w:shd w:val="clear" w:color="auto" w:fill="auto"/>
          </w:tcPr>
          <w:p w14:paraId="69970163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611D2E5F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3788D292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08B469DC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6915C676" w14:textId="77777777" w:rsidR="000116BB" w:rsidRPr="002A203D" w:rsidRDefault="000116BB" w:rsidP="00603DCA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 xml:space="preserve">Do Your Ears Hang Low? </w:t>
            </w:r>
          </w:p>
        </w:tc>
        <w:tc>
          <w:tcPr>
            <w:tcW w:w="4253" w:type="dxa"/>
            <w:shd w:val="clear" w:color="auto" w:fill="auto"/>
          </w:tcPr>
          <w:p w14:paraId="036B8A31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FA12DCD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7566ED8E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2F0F87B1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0C4DC769" w14:textId="77777777" w:rsidR="000116BB" w:rsidRPr="002A203D" w:rsidRDefault="000116BB" w:rsidP="00603DCA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Elmer</w:t>
            </w:r>
          </w:p>
        </w:tc>
        <w:tc>
          <w:tcPr>
            <w:tcW w:w="4253" w:type="dxa"/>
            <w:shd w:val="clear" w:color="auto" w:fill="auto"/>
          </w:tcPr>
          <w:p w14:paraId="1EE7BA3F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AE0D815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5ECE6542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0F29259A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01D56EAA" w14:textId="77777777" w:rsidR="000116BB" w:rsidRPr="002A203D" w:rsidRDefault="000116BB" w:rsidP="001E3136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Farmer Duck</w:t>
            </w:r>
          </w:p>
        </w:tc>
        <w:tc>
          <w:tcPr>
            <w:tcW w:w="4253" w:type="dxa"/>
            <w:shd w:val="clear" w:color="auto" w:fill="auto"/>
          </w:tcPr>
          <w:p w14:paraId="74032FAB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948B101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34BB43EA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6ECEBF51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38944443" w14:textId="77777777" w:rsidR="000116BB" w:rsidRPr="002A203D" w:rsidRDefault="000116BB" w:rsidP="001E3136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The Gruffalo</w:t>
            </w:r>
          </w:p>
        </w:tc>
        <w:tc>
          <w:tcPr>
            <w:tcW w:w="4253" w:type="dxa"/>
            <w:shd w:val="clear" w:color="auto" w:fill="auto"/>
          </w:tcPr>
          <w:p w14:paraId="2B0B8479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3E5F065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574435BF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52AF5ABE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0C8E8BF4" w14:textId="77777777" w:rsidR="000116BB" w:rsidRPr="002A203D" w:rsidRDefault="000116BB" w:rsidP="00285FA0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Guess How Much I Love You</w:t>
            </w:r>
          </w:p>
        </w:tc>
        <w:tc>
          <w:tcPr>
            <w:tcW w:w="4253" w:type="dxa"/>
            <w:shd w:val="clear" w:color="auto" w:fill="auto"/>
          </w:tcPr>
          <w:p w14:paraId="539BB721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17CD3C44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378DB6EC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2D002AA4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2C391127" w14:textId="77777777" w:rsidR="000116BB" w:rsidRPr="002A203D" w:rsidRDefault="000116BB" w:rsidP="00285FA0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proofErr w:type="spellStart"/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Handa’s</w:t>
            </w:r>
            <w:proofErr w:type="spellEnd"/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 xml:space="preserve"> Surprise </w:t>
            </w:r>
          </w:p>
        </w:tc>
        <w:tc>
          <w:tcPr>
            <w:tcW w:w="4253" w:type="dxa"/>
            <w:shd w:val="clear" w:color="auto" w:fill="auto"/>
          </w:tcPr>
          <w:p w14:paraId="2453CEC0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E2F5D76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3A215D2C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182D5472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7A709E41" w14:textId="77777777" w:rsidR="000116BB" w:rsidRPr="002A203D" w:rsidRDefault="000116BB" w:rsidP="001E3136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Kipper</w:t>
            </w:r>
          </w:p>
        </w:tc>
        <w:tc>
          <w:tcPr>
            <w:tcW w:w="4253" w:type="dxa"/>
            <w:shd w:val="clear" w:color="auto" w:fill="auto"/>
          </w:tcPr>
          <w:p w14:paraId="4D742B28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CA88DFF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695C6220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03965EFC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1E0D65B2" w14:textId="77777777" w:rsidR="000116BB" w:rsidRPr="002A203D" w:rsidRDefault="000116BB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Maisy Goes to London</w:t>
            </w:r>
          </w:p>
        </w:tc>
        <w:tc>
          <w:tcPr>
            <w:tcW w:w="4253" w:type="dxa"/>
            <w:shd w:val="clear" w:color="auto" w:fill="auto"/>
          </w:tcPr>
          <w:p w14:paraId="03030DB2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273129B3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24198F2C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2CE99D63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3AC68E6A" w14:textId="77777777" w:rsidR="000116BB" w:rsidRPr="002A203D" w:rsidRDefault="000116BB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Mammoth Pie</w:t>
            </w:r>
          </w:p>
        </w:tc>
        <w:tc>
          <w:tcPr>
            <w:tcW w:w="4253" w:type="dxa"/>
            <w:shd w:val="clear" w:color="auto" w:fill="auto"/>
          </w:tcPr>
          <w:p w14:paraId="6E523A11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638A9BE7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578BE554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4DD35035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19479896" w14:textId="77777777" w:rsidR="000116BB" w:rsidRPr="002A203D" w:rsidRDefault="000116BB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Mog the Forgetful Cat</w:t>
            </w:r>
          </w:p>
        </w:tc>
        <w:tc>
          <w:tcPr>
            <w:tcW w:w="4253" w:type="dxa"/>
            <w:shd w:val="clear" w:color="auto" w:fill="auto"/>
          </w:tcPr>
          <w:p w14:paraId="6AB5801E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5000DFA1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4C90106F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4A066CD6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3EB8F1F2" w14:textId="77777777" w:rsidR="000116BB" w:rsidRPr="002A203D" w:rsidRDefault="000116BB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Mrs Honey’s Hat</w:t>
            </w:r>
          </w:p>
        </w:tc>
        <w:tc>
          <w:tcPr>
            <w:tcW w:w="4253" w:type="dxa"/>
            <w:shd w:val="clear" w:color="auto" w:fill="auto"/>
          </w:tcPr>
          <w:p w14:paraId="5826B1F2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5F85735E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1DA7D0EA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39EB002D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738A20AF" w14:textId="77777777" w:rsidR="000116BB" w:rsidRPr="002A203D" w:rsidRDefault="000116BB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No Room for Baby Roo!</w:t>
            </w:r>
          </w:p>
        </w:tc>
        <w:tc>
          <w:tcPr>
            <w:tcW w:w="4253" w:type="dxa"/>
            <w:shd w:val="clear" w:color="auto" w:fill="auto"/>
          </w:tcPr>
          <w:p w14:paraId="1514DCB4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5C639412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73345698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69FDD5E8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07729B0A" w14:textId="77777777" w:rsidR="000116BB" w:rsidRPr="002A203D" w:rsidRDefault="000116BB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Oi Frog!</w:t>
            </w:r>
          </w:p>
        </w:tc>
        <w:tc>
          <w:tcPr>
            <w:tcW w:w="4253" w:type="dxa"/>
            <w:shd w:val="clear" w:color="auto" w:fill="auto"/>
          </w:tcPr>
          <w:p w14:paraId="52B27632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236D3269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2F339C3E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0C1F7E2F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4A0407E3" w14:textId="77777777" w:rsidR="000116BB" w:rsidRPr="002A203D" w:rsidRDefault="000116BB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Only One You</w:t>
            </w:r>
          </w:p>
        </w:tc>
        <w:tc>
          <w:tcPr>
            <w:tcW w:w="4253" w:type="dxa"/>
            <w:shd w:val="clear" w:color="auto" w:fill="auto"/>
          </w:tcPr>
          <w:p w14:paraId="17AF6ACE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FA1246C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23FF16EE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4995C26F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2F387CC2" w14:textId="77777777" w:rsidR="000116BB" w:rsidRPr="002A203D" w:rsidRDefault="000116BB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Owl Babies</w:t>
            </w:r>
          </w:p>
        </w:tc>
        <w:tc>
          <w:tcPr>
            <w:tcW w:w="4253" w:type="dxa"/>
            <w:shd w:val="clear" w:color="auto" w:fill="auto"/>
          </w:tcPr>
          <w:p w14:paraId="2516F459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CA8B3F3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6F0C6544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41926B65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11510959" w14:textId="77777777" w:rsidR="000116BB" w:rsidRPr="002A203D" w:rsidRDefault="000116BB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Paddington</w:t>
            </w:r>
          </w:p>
        </w:tc>
        <w:tc>
          <w:tcPr>
            <w:tcW w:w="4253" w:type="dxa"/>
            <w:shd w:val="clear" w:color="auto" w:fill="auto"/>
          </w:tcPr>
          <w:p w14:paraId="6CE059D2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5E2B9DB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16010E68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6164F3F3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292EE3B3" w14:textId="77777777" w:rsidR="000116BB" w:rsidRPr="002A203D" w:rsidRDefault="000116BB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The Parrot Tico Tango</w:t>
            </w:r>
          </w:p>
        </w:tc>
        <w:tc>
          <w:tcPr>
            <w:tcW w:w="4253" w:type="dxa"/>
            <w:shd w:val="clear" w:color="auto" w:fill="auto"/>
          </w:tcPr>
          <w:p w14:paraId="06E213FC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2A2568BD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782FEB5B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1A5329B0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78EF8EB6" w14:textId="77777777" w:rsidR="000116BB" w:rsidRPr="002A203D" w:rsidRDefault="000116BB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Peace at Last</w:t>
            </w:r>
          </w:p>
        </w:tc>
        <w:tc>
          <w:tcPr>
            <w:tcW w:w="4253" w:type="dxa"/>
            <w:shd w:val="clear" w:color="auto" w:fill="auto"/>
          </w:tcPr>
          <w:p w14:paraId="1942C95E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233C855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07992CAA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43D482BB" w14:textId="77777777" w:rsidTr="000116BB">
        <w:trPr>
          <w:trHeight w:val="310"/>
        </w:trPr>
        <w:tc>
          <w:tcPr>
            <w:tcW w:w="5353" w:type="dxa"/>
            <w:shd w:val="clear" w:color="auto" w:fill="auto"/>
          </w:tcPr>
          <w:p w14:paraId="0372F3B2" w14:textId="77777777" w:rsidR="000116BB" w:rsidRPr="002A203D" w:rsidRDefault="000116BB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Percy the Park Keeper</w:t>
            </w:r>
          </w:p>
        </w:tc>
        <w:tc>
          <w:tcPr>
            <w:tcW w:w="4253" w:type="dxa"/>
            <w:shd w:val="clear" w:color="auto" w:fill="auto"/>
          </w:tcPr>
          <w:p w14:paraId="6BFBB453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241CAFD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2115290C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59E0BECA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4AA823D0" w14:textId="77777777" w:rsidR="000116BB" w:rsidRPr="002A203D" w:rsidRDefault="000116BB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 xml:space="preserve">There’s a Rang-tan in My Bedroom </w:t>
            </w:r>
          </w:p>
        </w:tc>
        <w:tc>
          <w:tcPr>
            <w:tcW w:w="4253" w:type="dxa"/>
            <w:shd w:val="clear" w:color="auto" w:fill="auto"/>
          </w:tcPr>
          <w:p w14:paraId="2F72C146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606D64AF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5FBC67A3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3C8F8210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1E043EC6" w14:textId="77777777" w:rsidR="000116BB" w:rsidRPr="002A203D" w:rsidRDefault="000116BB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The Tiger Who Came to Tea</w:t>
            </w:r>
          </w:p>
        </w:tc>
        <w:tc>
          <w:tcPr>
            <w:tcW w:w="4253" w:type="dxa"/>
            <w:shd w:val="clear" w:color="auto" w:fill="auto"/>
          </w:tcPr>
          <w:p w14:paraId="23E90148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CE2E858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67F852DB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992B48" w:rsidRPr="001005A0" w14:paraId="2BE93950" w14:textId="77777777" w:rsidTr="00992B48">
        <w:trPr>
          <w:trHeight w:val="545"/>
        </w:trPr>
        <w:tc>
          <w:tcPr>
            <w:tcW w:w="5353" w:type="dxa"/>
            <w:shd w:val="clear" w:color="auto" w:fill="auto"/>
          </w:tcPr>
          <w:p w14:paraId="687D65DE" w14:textId="77777777" w:rsidR="00992B48" w:rsidRPr="002A203D" w:rsidRDefault="00992B48" w:rsidP="00992B48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bCs/>
                <w:lang w:val="en-GB"/>
              </w:rPr>
              <w:lastRenderedPageBreak/>
              <w:t>SINGLE STORIES AND CHARACTERS</w:t>
            </w:r>
          </w:p>
        </w:tc>
        <w:tc>
          <w:tcPr>
            <w:tcW w:w="4253" w:type="dxa"/>
            <w:shd w:val="clear" w:color="auto" w:fill="auto"/>
          </w:tcPr>
          <w:p w14:paraId="2DB9EF7C" w14:textId="77777777" w:rsidR="00992B48" w:rsidRPr="001005A0" w:rsidRDefault="00992B48" w:rsidP="00992B48">
            <w:pPr>
              <w:jc w:val="center"/>
              <w:rPr>
                <w:rFonts w:ascii="Comic Sans MS" w:hAnsi="Comic Sans MS"/>
                <w:lang w:val="en-GB"/>
              </w:rPr>
            </w:pPr>
            <w:r w:rsidRPr="00D1160C">
              <w:rPr>
                <w:rFonts w:ascii="Comic Sans MS" w:hAnsi="Comic Sans MS"/>
                <w:b/>
                <w:bCs/>
                <w:lang w:val="en-GB"/>
              </w:rPr>
              <w:t>Teacher</w:t>
            </w:r>
          </w:p>
        </w:tc>
        <w:tc>
          <w:tcPr>
            <w:tcW w:w="992" w:type="dxa"/>
            <w:shd w:val="clear" w:color="auto" w:fill="auto"/>
          </w:tcPr>
          <w:p w14:paraId="512528DC" w14:textId="77777777" w:rsidR="00992B48" w:rsidRPr="001005A0" w:rsidRDefault="00992B48" w:rsidP="00992B48">
            <w:pPr>
              <w:jc w:val="center"/>
              <w:rPr>
                <w:rFonts w:ascii="Comic Sans MS" w:hAnsi="Comic Sans MS"/>
                <w:lang w:val="en-GB"/>
              </w:rPr>
            </w:pPr>
            <w:r w:rsidRPr="00D1160C">
              <w:rPr>
                <w:rFonts w:ascii="Comic Sans MS" w:hAnsi="Comic Sans MS"/>
                <w:b/>
                <w:bCs/>
                <w:lang w:val="en-GB"/>
              </w:rPr>
              <w:t>Year</w:t>
            </w:r>
            <w:r>
              <w:rPr>
                <w:rFonts w:ascii="Comic Sans MS" w:hAnsi="Comic Sans MS"/>
                <w:b/>
                <w:bCs/>
                <w:lang w:val="en-GB"/>
              </w:rPr>
              <w:t xml:space="preserve"> group</w:t>
            </w:r>
          </w:p>
        </w:tc>
        <w:tc>
          <w:tcPr>
            <w:tcW w:w="4394" w:type="dxa"/>
          </w:tcPr>
          <w:p w14:paraId="199D5E56" w14:textId="77777777" w:rsidR="00992B48" w:rsidRDefault="00992B48" w:rsidP="00992B48">
            <w:pPr>
              <w:jc w:val="center"/>
              <w:rPr>
                <w:rFonts w:ascii="Comic Sans MS" w:hAnsi="Comic Sans MS"/>
                <w:b/>
                <w:bCs/>
                <w:lang w:val="en-GB"/>
              </w:rPr>
            </w:pPr>
            <w:r>
              <w:rPr>
                <w:rFonts w:ascii="Comic Sans MS" w:hAnsi="Comic Sans MS"/>
                <w:b/>
                <w:bCs/>
                <w:lang w:val="en-GB"/>
              </w:rPr>
              <w:t>Random Alternative Acceptable</w:t>
            </w:r>
          </w:p>
          <w:p w14:paraId="4538B79F" w14:textId="77777777" w:rsidR="00992B48" w:rsidRPr="001005A0" w:rsidRDefault="00992B48" w:rsidP="00992B48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b/>
                <w:bCs/>
                <w:lang w:val="en-GB"/>
              </w:rPr>
              <w:t>Please Tick</w:t>
            </w:r>
          </w:p>
        </w:tc>
      </w:tr>
      <w:tr w:rsidR="000116BB" w:rsidRPr="001005A0" w14:paraId="01C7EBB7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2D4870C7" w14:textId="77777777" w:rsidR="000116BB" w:rsidRPr="002A203D" w:rsidRDefault="000116BB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The Owl Who was Afraid of the Dark</w:t>
            </w:r>
          </w:p>
        </w:tc>
        <w:tc>
          <w:tcPr>
            <w:tcW w:w="4253" w:type="dxa"/>
            <w:shd w:val="clear" w:color="auto" w:fill="auto"/>
          </w:tcPr>
          <w:p w14:paraId="4F1B5D68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67DB33D3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5F6005B5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466AA4CE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6DAA81BA" w14:textId="77777777" w:rsidR="000116BB" w:rsidRPr="002A203D" w:rsidRDefault="000116BB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The Train Ride</w:t>
            </w:r>
          </w:p>
        </w:tc>
        <w:tc>
          <w:tcPr>
            <w:tcW w:w="4253" w:type="dxa"/>
            <w:shd w:val="clear" w:color="auto" w:fill="auto"/>
          </w:tcPr>
          <w:p w14:paraId="413FA9E5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2658132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4B1A2E2F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6197B749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0441439D" w14:textId="77777777" w:rsidR="000116BB" w:rsidRPr="002A203D" w:rsidRDefault="000116BB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The Very Hungry Caterpillar</w:t>
            </w:r>
          </w:p>
        </w:tc>
        <w:tc>
          <w:tcPr>
            <w:tcW w:w="4253" w:type="dxa"/>
            <w:shd w:val="clear" w:color="auto" w:fill="auto"/>
          </w:tcPr>
          <w:p w14:paraId="56CB8A2B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59806CEF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2EDFFA72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66D2D7C6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145F5D7D" w14:textId="77777777" w:rsidR="000116BB" w:rsidRPr="002A203D" w:rsidRDefault="000116BB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We’re Going on a Bear Hunt</w:t>
            </w:r>
          </w:p>
        </w:tc>
        <w:tc>
          <w:tcPr>
            <w:tcW w:w="4253" w:type="dxa"/>
            <w:shd w:val="clear" w:color="auto" w:fill="auto"/>
          </w:tcPr>
          <w:p w14:paraId="29924274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6B0C1EE6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4B0A57B0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5909897E" w14:textId="77777777" w:rsidTr="000116BB">
        <w:trPr>
          <w:trHeight w:val="325"/>
        </w:trPr>
        <w:tc>
          <w:tcPr>
            <w:tcW w:w="5353" w:type="dxa"/>
            <w:shd w:val="clear" w:color="auto" w:fill="E7E6E6"/>
          </w:tcPr>
          <w:p w14:paraId="41ACA2CB" w14:textId="77777777" w:rsidR="000116BB" w:rsidRPr="00F314E9" w:rsidRDefault="000116BB" w:rsidP="009527CF">
            <w:pPr>
              <w:rPr>
                <w:rFonts w:ascii="Comic Sans MS" w:hAnsi="Comic Sans MS"/>
                <w:b/>
                <w:bCs/>
                <w:lang w:val="en-GB"/>
              </w:rPr>
            </w:pPr>
            <w:r w:rsidRPr="00F314E9">
              <w:rPr>
                <w:rFonts w:ascii="Comic Sans MS" w:hAnsi="Comic Sans MS"/>
                <w:b/>
                <w:bCs/>
                <w:lang w:val="en-GB"/>
              </w:rPr>
              <w:t>TRADITIONAL TALES</w:t>
            </w:r>
          </w:p>
        </w:tc>
        <w:tc>
          <w:tcPr>
            <w:tcW w:w="4253" w:type="dxa"/>
            <w:shd w:val="clear" w:color="auto" w:fill="E7E6E6"/>
          </w:tcPr>
          <w:p w14:paraId="16EE13C0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E7E6E6"/>
          </w:tcPr>
          <w:p w14:paraId="46786399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  <w:shd w:val="clear" w:color="auto" w:fill="E7E6E6"/>
          </w:tcPr>
          <w:p w14:paraId="1391BCED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60435DB4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5DEC85DB" w14:textId="77777777" w:rsidR="000116BB" w:rsidRPr="002A203D" w:rsidRDefault="000116BB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Nursery Rhymes</w:t>
            </w:r>
          </w:p>
        </w:tc>
        <w:tc>
          <w:tcPr>
            <w:tcW w:w="4253" w:type="dxa"/>
            <w:shd w:val="clear" w:color="auto" w:fill="auto"/>
          </w:tcPr>
          <w:p w14:paraId="55D80FA7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5CDD657D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348B54DC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368F429E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136E9DCE" w14:textId="77777777" w:rsidR="000116BB" w:rsidRPr="002A203D" w:rsidRDefault="000116BB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 xml:space="preserve">George and the Dragon </w:t>
            </w:r>
          </w:p>
        </w:tc>
        <w:tc>
          <w:tcPr>
            <w:tcW w:w="4253" w:type="dxa"/>
            <w:shd w:val="clear" w:color="auto" w:fill="auto"/>
          </w:tcPr>
          <w:p w14:paraId="15A8B264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03D075E8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6F47F502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4EB46B78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30FB68AA" w14:textId="77777777" w:rsidR="000116BB" w:rsidRPr="002A203D" w:rsidRDefault="000116BB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Goldilocks and the Three Bears</w:t>
            </w:r>
          </w:p>
        </w:tc>
        <w:tc>
          <w:tcPr>
            <w:tcW w:w="4253" w:type="dxa"/>
            <w:shd w:val="clear" w:color="auto" w:fill="auto"/>
          </w:tcPr>
          <w:p w14:paraId="37EAFD40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D0262A1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6F8EA748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6F9756AD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7A8BAD3D" w14:textId="77777777" w:rsidR="000116BB" w:rsidRPr="002A203D" w:rsidRDefault="000116BB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Old MacDonald</w:t>
            </w:r>
          </w:p>
        </w:tc>
        <w:tc>
          <w:tcPr>
            <w:tcW w:w="4253" w:type="dxa"/>
            <w:shd w:val="clear" w:color="auto" w:fill="auto"/>
          </w:tcPr>
          <w:p w14:paraId="5B81E469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212475AD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0EC3260C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662F0328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1BE50D28" w14:textId="77777777" w:rsidR="000116BB" w:rsidRPr="002A203D" w:rsidRDefault="000116BB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The Gingerbread Man</w:t>
            </w:r>
          </w:p>
        </w:tc>
        <w:tc>
          <w:tcPr>
            <w:tcW w:w="4253" w:type="dxa"/>
            <w:shd w:val="clear" w:color="auto" w:fill="auto"/>
          </w:tcPr>
          <w:p w14:paraId="3D3676FF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6D7FE8B4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5F0F39F3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4BBB630F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3498F43E" w14:textId="77777777" w:rsidR="000116BB" w:rsidRPr="002A203D" w:rsidRDefault="000116BB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The Three Little Pigs</w:t>
            </w:r>
          </w:p>
        </w:tc>
        <w:tc>
          <w:tcPr>
            <w:tcW w:w="4253" w:type="dxa"/>
            <w:shd w:val="clear" w:color="auto" w:fill="auto"/>
          </w:tcPr>
          <w:p w14:paraId="6ADEB8C6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D63845A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6DD97DC8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5ECCF754" w14:textId="77777777" w:rsidTr="000116BB">
        <w:trPr>
          <w:trHeight w:val="310"/>
        </w:trPr>
        <w:tc>
          <w:tcPr>
            <w:tcW w:w="5353" w:type="dxa"/>
            <w:shd w:val="clear" w:color="auto" w:fill="auto"/>
          </w:tcPr>
          <w:p w14:paraId="6ED40499" w14:textId="77777777" w:rsidR="000116BB" w:rsidRPr="002A203D" w:rsidRDefault="000116BB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The Three Billy Goats Gruff</w:t>
            </w:r>
          </w:p>
        </w:tc>
        <w:tc>
          <w:tcPr>
            <w:tcW w:w="4253" w:type="dxa"/>
            <w:shd w:val="clear" w:color="auto" w:fill="auto"/>
          </w:tcPr>
          <w:p w14:paraId="56C14CBA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50A9722E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0F8E3D29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44796262" w14:textId="77777777" w:rsidTr="000116BB">
        <w:trPr>
          <w:trHeight w:val="325"/>
        </w:trPr>
        <w:tc>
          <w:tcPr>
            <w:tcW w:w="5353" w:type="dxa"/>
            <w:shd w:val="clear" w:color="auto" w:fill="auto"/>
          </w:tcPr>
          <w:p w14:paraId="78393C83" w14:textId="77777777" w:rsidR="000116BB" w:rsidRPr="002A203D" w:rsidRDefault="000116BB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The Phoenix of Persia</w:t>
            </w:r>
          </w:p>
        </w:tc>
        <w:tc>
          <w:tcPr>
            <w:tcW w:w="4253" w:type="dxa"/>
            <w:shd w:val="clear" w:color="auto" w:fill="auto"/>
          </w:tcPr>
          <w:p w14:paraId="46D3561D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49B7F5C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4C71CAAE" w14:textId="77777777" w:rsidR="000116BB" w:rsidRPr="001005A0" w:rsidRDefault="000116BB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44E387CB" w14:textId="77777777" w:rsidTr="000116BB">
        <w:trPr>
          <w:trHeight w:val="325"/>
        </w:trPr>
        <w:tc>
          <w:tcPr>
            <w:tcW w:w="5353" w:type="dxa"/>
            <w:shd w:val="clear" w:color="auto" w:fill="E6E6E6"/>
          </w:tcPr>
          <w:p w14:paraId="7FC01606" w14:textId="77777777" w:rsidR="000116BB" w:rsidRPr="00F314E9" w:rsidRDefault="000116BB" w:rsidP="00F314E9">
            <w:pPr>
              <w:rPr>
                <w:rFonts w:ascii="Comic Sans MS" w:hAnsi="Comic Sans MS"/>
                <w:b/>
                <w:bCs/>
                <w:lang w:val="en-GB"/>
              </w:rPr>
            </w:pPr>
            <w:r w:rsidRPr="00F314E9">
              <w:rPr>
                <w:rFonts w:ascii="Comic Sans MS" w:hAnsi="Comic Sans MS"/>
                <w:b/>
                <w:bCs/>
                <w:lang w:val="en-GB"/>
              </w:rPr>
              <w:t>THEMED BOXES</w:t>
            </w:r>
          </w:p>
        </w:tc>
        <w:tc>
          <w:tcPr>
            <w:tcW w:w="4253" w:type="dxa"/>
            <w:shd w:val="clear" w:color="auto" w:fill="E0E0E0"/>
          </w:tcPr>
          <w:p w14:paraId="0719EEE0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E0E0E0"/>
          </w:tcPr>
          <w:p w14:paraId="08EDC33F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  <w:shd w:val="clear" w:color="auto" w:fill="E0E0E0"/>
          </w:tcPr>
          <w:p w14:paraId="24680062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1FF56EAE" w14:textId="77777777" w:rsidTr="000116BB">
        <w:trPr>
          <w:trHeight w:val="329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14:paraId="67DD4891" w14:textId="77777777" w:rsidR="000116BB" w:rsidRPr="002A203D" w:rsidRDefault="000116BB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Crocodiles and Alligators</w:t>
            </w:r>
          </w:p>
        </w:tc>
        <w:tc>
          <w:tcPr>
            <w:tcW w:w="4253" w:type="dxa"/>
            <w:shd w:val="clear" w:color="auto" w:fill="auto"/>
          </w:tcPr>
          <w:p w14:paraId="2F35CA01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D934E59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573178D5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1D1B470D" w14:textId="77777777" w:rsidTr="000116BB">
        <w:trPr>
          <w:trHeight w:val="329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14:paraId="25A3C0E2" w14:textId="77777777" w:rsidR="000116BB" w:rsidRPr="002A203D" w:rsidRDefault="000116BB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Dogs</w:t>
            </w:r>
          </w:p>
        </w:tc>
        <w:tc>
          <w:tcPr>
            <w:tcW w:w="4253" w:type="dxa"/>
            <w:shd w:val="clear" w:color="auto" w:fill="auto"/>
          </w:tcPr>
          <w:p w14:paraId="162B765F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1C68CCF1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7B8AF664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755F889A" w14:textId="77777777" w:rsidTr="000116BB">
        <w:trPr>
          <w:trHeight w:val="329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14:paraId="3A8186C7" w14:textId="77777777" w:rsidR="000116BB" w:rsidRPr="002A203D" w:rsidRDefault="000116BB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Gorillas and Chimps</w:t>
            </w:r>
          </w:p>
        </w:tc>
        <w:tc>
          <w:tcPr>
            <w:tcW w:w="4253" w:type="dxa"/>
            <w:shd w:val="clear" w:color="auto" w:fill="auto"/>
          </w:tcPr>
          <w:p w14:paraId="161C5DF5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594D356D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020783FF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7659B3B5" w14:textId="77777777" w:rsidTr="000116BB">
        <w:trPr>
          <w:trHeight w:val="329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14:paraId="6D087A46" w14:textId="77777777" w:rsidR="000116BB" w:rsidRPr="002A203D" w:rsidRDefault="000116BB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Julia Donaldson Collection</w:t>
            </w:r>
          </w:p>
        </w:tc>
        <w:tc>
          <w:tcPr>
            <w:tcW w:w="4253" w:type="dxa"/>
            <w:shd w:val="clear" w:color="auto" w:fill="auto"/>
          </w:tcPr>
          <w:p w14:paraId="7947C9C9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521515AF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0DEDC98C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75D9C25B" w14:textId="77777777" w:rsidTr="000116BB">
        <w:trPr>
          <w:trHeight w:val="329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14:paraId="6A501B44" w14:textId="77777777" w:rsidR="000116BB" w:rsidRPr="002A203D" w:rsidRDefault="000116BB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Meerkats</w:t>
            </w:r>
          </w:p>
        </w:tc>
        <w:tc>
          <w:tcPr>
            <w:tcW w:w="4253" w:type="dxa"/>
            <w:shd w:val="clear" w:color="auto" w:fill="auto"/>
          </w:tcPr>
          <w:p w14:paraId="1E32EAEE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226B5D2B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0BE1F0A6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61682DE2" w14:textId="77777777" w:rsidTr="000116BB">
        <w:trPr>
          <w:trHeight w:val="329"/>
        </w:trPr>
        <w:tc>
          <w:tcPr>
            <w:tcW w:w="5353" w:type="dxa"/>
            <w:shd w:val="clear" w:color="auto" w:fill="FFFFFF"/>
          </w:tcPr>
          <w:p w14:paraId="3E0203C9" w14:textId="77777777" w:rsidR="000116BB" w:rsidRPr="002A203D" w:rsidRDefault="000116BB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bCs/>
                <w:sz w:val="22"/>
                <w:szCs w:val="22"/>
                <w:lang w:val="en-GB"/>
              </w:rPr>
              <w:t>Monkeys!</w:t>
            </w:r>
          </w:p>
        </w:tc>
        <w:tc>
          <w:tcPr>
            <w:tcW w:w="4253" w:type="dxa"/>
            <w:shd w:val="clear" w:color="auto" w:fill="auto"/>
          </w:tcPr>
          <w:p w14:paraId="6E58110E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3933A86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02390B03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270CD300" w14:textId="77777777" w:rsidTr="000116BB">
        <w:trPr>
          <w:trHeight w:val="329"/>
        </w:trPr>
        <w:tc>
          <w:tcPr>
            <w:tcW w:w="5353" w:type="dxa"/>
            <w:shd w:val="clear" w:color="auto" w:fill="auto"/>
          </w:tcPr>
          <w:p w14:paraId="74B50EFE" w14:textId="77777777" w:rsidR="000116BB" w:rsidRPr="002A203D" w:rsidRDefault="000116BB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Penguins</w:t>
            </w:r>
          </w:p>
        </w:tc>
        <w:tc>
          <w:tcPr>
            <w:tcW w:w="4253" w:type="dxa"/>
            <w:shd w:val="clear" w:color="auto" w:fill="auto"/>
          </w:tcPr>
          <w:p w14:paraId="610D1996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E9B7E50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3E498F57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22D62ED9" w14:textId="77777777" w:rsidTr="000116BB">
        <w:trPr>
          <w:trHeight w:val="329"/>
        </w:trPr>
        <w:tc>
          <w:tcPr>
            <w:tcW w:w="5353" w:type="dxa"/>
            <w:shd w:val="clear" w:color="auto" w:fill="auto"/>
          </w:tcPr>
          <w:p w14:paraId="32076B09" w14:textId="77777777" w:rsidR="000116BB" w:rsidRPr="002A203D" w:rsidRDefault="000116BB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Pirates!</w:t>
            </w:r>
          </w:p>
        </w:tc>
        <w:tc>
          <w:tcPr>
            <w:tcW w:w="4253" w:type="dxa"/>
            <w:shd w:val="clear" w:color="auto" w:fill="auto"/>
          </w:tcPr>
          <w:p w14:paraId="61A20F69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21361280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32708CCC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56EB8E50" w14:textId="77777777" w:rsidTr="000116BB">
        <w:trPr>
          <w:trHeight w:val="329"/>
        </w:trPr>
        <w:tc>
          <w:tcPr>
            <w:tcW w:w="5353" w:type="dxa"/>
            <w:shd w:val="clear" w:color="auto" w:fill="auto"/>
          </w:tcPr>
          <w:p w14:paraId="0DD01247" w14:textId="77777777" w:rsidR="000116BB" w:rsidRPr="002A203D" w:rsidRDefault="000116BB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Sloths</w:t>
            </w:r>
          </w:p>
        </w:tc>
        <w:tc>
          <w:tcPr>
            <w:tcW w:w="4253" w:type="dxa"/>
            <w:shd w:val="clear" w:color="auto" w:fill="auto"/>
          </w:tcPr>
          <w:p w14:paraId="0259E04C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CFE876B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5B9DFC79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008B39BB" w14:textId="77777777" w:rsidTr="000116BB">
        <w:trPr>
          <w:trHeight w:val="329"/>
        </w:trPr>
        <w:tc>
          <w:tcPr>
            <w:tcW w:w="5353" w:type="dxa"/>
            <w:shd w:val="clear" w:color="auto" w:fill="auto"/>
          </w:tcPr>
          <w:p w14:paraId="25BF8388" w14:textId="77777777" w:rsidR="000116BB" w:rsidRPr="002A203D" w:rsidRDefault="000116BB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Spiders!</w:t>
            </w:r>
          </w:p>
        </w:tc>
        <w:tc>
          <w:tcPr>
            <w:tcW w:w="4253" w:type="dxa"/>
            <w:shd w:val="clear" w:color="auto" w:fill="auto"/>
          </w:tcPr>
          <w:p w14:paraId="3F25C489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26F1843A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1A6A715A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2159FE19" w14:textId="77777777" w:rsidTr="000116BB">
        <w:trPr>
          <w:trHeight w:val="329"/>
        </w:trPr>
        <w:tc>
          <w:tcPr>
            <w:tcW w:w="5353" w:type="dxa"/>
            <w:shd w:val="clear" w:color="auto" w:fill="auto"/>
          </w:tcPr>
          <w:p w14:paraId="7832589A" w14:textId="77777777" w:rsidR="000116BB" w:rsidRPr="002A203D" w:rsidRDefault="000116BB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Under The Sea</w:t>
            </w:r>
          </w:p>
        </w:tc>
        <w:tc>
          <w:tcPr>
            <w:tcW w:w="4253" w:type="dxa"/>
            <w:shd w:val="clear" w:color="auto" w:fill="auto"/>
          </w:tcPr>
          <w:p w14:paraId="3E7E0974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043D6FC0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43F4CC9A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</w:tr>
      <w:tr w:rsidR="000116BB" w:rsidRPr="001005A0" w14:paraId="6E33DAAE" w14:textId="77777777" w:rsidTr="000116BB">
        <w:trPr>
          <w:trHeight w:val="329"/>
        </w:trPr>
        <w:tc>
          <w:tcPr>
            <w:tcW w:w="5353" w:type="dxa"/>
            <w:shd w:val="clear" w:color="auto" w:fill="auto"/>
          </w:tcPr>
          <w:p w14:paraId="1475C9DF" w14:textId="77777777" w:rsidR="000116BB" w:rsidRPr="002A203D" w:rsidRDefault="000116BB" w:rsidP="009527CF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2A203D">
              <w:rPr>
                <w:rFonts w:ascii="Comic Sans MS" w:hAnsi="Comic Sans MS"/>
                <w:sz w:val="22"/>
                <w:szCs w:val="22"/>
                <w:lang w:val="en-GB"/>
              </w:rPr>
              <w:t>Woodland Creatures</w:t>
            </w:r>
          </w:p>
        </w:tc>
        <w:tc>
          <w:tcPr>
            <w:tcW w:w="4253" w:type="dxa"/>
            <w:shd w:val="clear" w:color="auto" w:fill="auto"/>
          </w:tcPr>
          <w:p w14:paraId="05CE19C0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EBE94E5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394" w:type="dxa"/>
          </w:tcPr>
          <w:p w14:paraId="0062ED3D" w14:textId="77777777" w:rsidR="000116BB" w:rsidRPr="001005A0" w:rsidRDefault="000116BB" w:rsidP="009527CF">
            <w:pPr>
              <w:rPr>
                <w:rFonts w:ascii="Comic Sans MS" w:hAnsi="Comic Sans MS"/>
                <w:lang w:val="en-GB"/>
              </w:rPr>
            </w:pPr>
          </w:p>
        </w:tc>
      </w:tr>
    </w:tbl>
    <w:p w14:paraId="565934C8" w14:textId="77777777" w:rsidR="002A203D" w:rsidRDefault="002A203D" w:rsidP="00130635">
      <w:pPr>
        <w:rPr>
          <w:rFonts w:ascii="Comic Sans MS" w:hAnsi="Comic Sans MS"/>
          <w:bCs/>
          <w:lang w:val="en-GB"/>
        </w:rPr>
      </w:pPr>
    </w:p>
    <w:sectPr w:rsidR="002A203D" w:rsidSect="00A055C3">
      <w:headerReference w:type="even" r:id="rId8"/>
      <w:headerReference w:type="default" r:id="rId9"/>
      <w:headerReference w:type="first" r:id="rId10"/>
      <w:type w:val="continuous"/>
      <w:pgSz w:w="16840" w:h="11907" w:orient="landscape" w:code="9"/>
      <w:pgMar w:top="238" w:right="720" w:bottom="244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CBE41" w14:textId="77777777" w:rsidR="005A4C0D" w:rsidRDefault="005A4C0D">
      <w:r>
        <w:separator/>
      </w:r>
    </w:p>
  </w:endnote>
  <w:endnote w:type="continuationSeparator" w:id="0">
    <w:p w14:paraId="7CDCF320" w14:textId="77777777" w:rsidR="005A4C0D" w:rsidRDefault="005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426A" w14:textId="77777777" w:rsidR="005A4C0D" w:rsidRDefault="005A4C0D">
      <w:r>
        <w:separator/>
      </w:r>
    </w:p>
  </w:footnote>
  <w:footnote w:type="continuationSeparator" w:id="0">
    <w:p w14:paraId="19715375" w14:textId="77777777" w:rsidR="005A4C0D" w:rsidRDefault="005A4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59C8" w14:textId="77777777" w:rsidR="008814D2" w:rsidRPr="00951D78" w:rsidRDefault="008814D2" w:rsidP="008814D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omic Sans MS" w:hAnsi="Comic Sans MS"/>
        <w:b/>
        <w:sz w:val="28"/>
        <w:szCs w:val="28"/>
        <w:lang w:val="en-GB"/>
      </w:rPr>
    </w:pPr>
    <w:r w:rsidRPr="00951D78">
      <w:rPr>
        <w:rFonts w:ascii="Comic Sans MS" w:hAnsi="Comic Sans MS"/>
        <w:b/>
        <w:sz w:val="28"/>
        <w:szCs w:val="28"/>
        <w:lang w:val="en-GB"/>
      </w:rPr>
      <w:t>Wirral Schools Library Service   0151 666 3</w:t>
    </w:r>
    <w:r>
      <w:rPr>
        <w:rFonts w:ascii="Comic Sans MS" w:hAnsi="Comic Sans MS"/>
        <w:b/>
        <w:sz w:val="28"/>
        <w:szCs w:val="28"/>
        <w:lang w:val="en-GB"/>
      </w:rPr>
      <w:t>200</w:t>
    </w:r>
    <w:r w:rsidRPr="00951D78">
      <w:rPr>
        <w:rFonts w:ascii="Comic Sans MS" w:hAnsi="Comic Sans MS"/>
        <w:b/>
        <w:sz w:val="28"/>
        <w:szCs w:val="28"/>
        <w:lang w:val="en-GB"/>
      </w:rPr>
      <w:t xml:space="preserve">      </w:t>
    </w:r>
    <w:r>
      <w:rPr>
        <w:rFonts w:ascii="Comic Sans MS" w:hAnsi="Comic Sans MS"/>
        <w:b/>
        <w:sz w:val="28"/>
        <w:szCs w:val="28"/>
        <w:lang w:val="en-GB"/>
      </w:rPr>
      <w:t xml:space="preserve">     </w:t>
    </w:r>
    <w:r w:rsidRPr="00951D78">
      <w:rPr>
        <w:rFonts w:ascii="Comic Sans MS" w:hAnsi="Comic Sans MS"/>
        <w:b/>
        <w:sz w:val="28"/>
        <w:szCs w:val="28"/>
        <w:lang w:val="en-GB"/>
      </w:rPr>
      <w:t xml:space="preserve">Requests: Story Boxes                  Form SLS  </w:t>
    </w:r>
    <w:r>
      <w:rPr>
        <w:rFonts w:ascii="Comic Sans MS" w:hAnsi="Comic Sans MS"/>
        <w:b/>
        <w:sz w:val="28"/>
        <w:szCs w:val="28"/>
        <w:lang w:val="en-GB"/>
      </w:rPr>
      <w:t>4a</w:t>
    </w:r>
  </w:p>
  <w:p w14:paraId="0B7B0F4C" w14:textId="77777777" w:rsidR="0099687C" w:rsidRDefault="009968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B7E8" w14:textId="77777777" w:rsidR="009B0588" w:rsidRPr="00951D78" w:rsidRDefault="0056291B" w:rsidP="00951D78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omic Sans MS" w:hAnsi="Comic Sans MS"/>
        <w:b/>
        <w:sz w:val="28"/>
        <w:szCs w:val="28"/>
        <w:lang w:val="en-GB"/>
      </w:rPr>
    </w:pPr>
    <w:r w:rsidRPr="00951D78">
      <w:rPr>
        <w:rFonts w:ascii="Comic Sans MS" w:hAnsi="Comic Sans MS"/>
        <w:b/>
        <w:sz w:val="28"/>
        <w:szCs w:val="28"/>
        <w:lang w:val="en-GB"/>
      </w:rPr>
      <w:t>W</w:t>
    </w:r>
    <w:r w:rsidR="002319C6" w:rsidRPr="00951D78">
      <w:rPr>
        <w:rFonts w:ascii="Comic Sans MS" w:hAnsi="Comic Sans MS"/>
        <w:b/>
        <w:sz w:val="28"/>
        <w:szCs w:val="28"/>
        <w:lang w:val="en-GB"/>
      </w:rPr>
      <w:t>irral Schools Library Service</w:t>
    </w:r>
    <w:r w:rsidR="000D2128" w:rsidRPr="00951D78">
      <w:rPr>
        <w:rFonts w:ascii="Comic Sans MS" w:hAnsi="Comic Sans MS"/>
        <w:b/>
        <w:sz w:val="28"/>
        <w:szCs w:val="28"/>
        <w:lang w:val="en-GB"/>
      </w:rPr>
      <w:t xml:space="preserve"> </w:t>
    </w:r>
    <w:r w:rsidR="001B78EC" w:rsidRPr="00951D78">
      <w:rPr>
        <w:rFonts w:ascii="Comic Sans MS" w:hAnsi="Comic Sans MS"/>
        <w:b/>
        <w:sz w:val="28"/>
        <w:szCs w:val="28"/>
        <w:lang w:val="en-GB"/>
      </w:rPr>
      <w:t xml:space="preserve"> </w:t>
    </w:r>
    <w:r w:rsidR="00A6640E" w:rsidRPr="00951D78">
      <w:rPr>
        <w:rFonts w:ascii="Comic Sans MS" w:hAnsi="Comic Sans MS"/>
        <w:b/>
        <w:sz w:val="28"/>
        <w:szCs w:val="28"/>
        <w:lang w:val="en-GB"/>
      </w:rPr>
      <w:t xml:space="preserve"> </w:t>
    </w:r>
    <w:r w:rsidR="000D2128" w:rsidRPr="00951D78">
      <w:rPr>
        <w:rFonts w:ascii="Comic Sans MS" w:hAnsi="Comic Sans MS"/>
        <w:b/>
        <w:sz w:val="28"/>
        <w:szCs w:val="28"/>
        <w:lang w:val="en-GB"/>
      </w:rPr>
      <w:t>0151 6</w:t>
    </w:r>
    <w:r w:rsidR="0088735F" w:rsidRPr="00951D78">
      <w:rPr>
        <w:rFonts w:ascii="Comic Sans MS" w:hAnsi="Comic Sans MS"/>
        <w:b/>
        <w:sz w:val="28"/>
        <w:szCs w:val="28"/>
        <w:lang w:val="en-GB"/>
      </w:rPr>
      <w:t>66</w:t>
    </w:r>
    <w:r w:rsidR="000D2128" w:rsidRPr="00951D78">
      <w:rPr>
        <w:rFonts w:ascii="Comic Sans MS" w:hAnsi="Comic Sans MS"/>
        <w:b/>
        <w:sz w:val="28"/>
        <w:szCs w:val="28"/>
        <w:lang w:val="en-GB"/>
      </w:rPr>
      <w:t xml:space="preserve"> 3</w:t>
    </w:r>
    <w:r w:rsidR="00A706BD">
      <w:rPr>
        <w:rFonts w:ascii="Comic Sans MS" w:hAnsi="Comic Sans MS"/>
        <w:b/>
        <w:sz w:val="28"/>
        <w:szCs w:val="28"/>
        <w:lang w:val="en-GB"/>
      </w:rPr>
      <w:t>200</w:t>
    </w:r>
    <w:r w:rsidR="002319C6" w:rsidRPr="00951D78">
      <w:rPr>
        <w:rFonts w:ascii="Comic Sans MS" w:hAnsi="Comic Sans MS"/>
        <w:b/>
        <w:sz w:val="28"/>
        <w:szCs w:val="28"/>
        <w:lang w:val="en-GB"/>
      </w:rPr>
      <w:t xml:space="preserve">      </w:t>
    </w:r>
    <w:r w:rsidR="00951D78">
      <w:rPr>
        <w:rFonts w:ascii="Comic Sans MS" w:hAnsi="Comic Sans MS"/>
        <w:b/>
        <w:sz w:val="28"/>
        <w:szCs w:val="28"/>
        <w:lang w:val="en-GB"/>
      </w:rPr>
      <w:t xml:space="preserve">     </w:t>
    </w:r>
    <w:r w:rsidR="002319C6" w:rsidRPr="00951D78">
      <w:rPr>
        <w:rFonts w:ascii="Comic Sans MS" w:hAnsi="Comic Sans MS"/>
        <w:b/>
        <w:sz w:val="28"/>
        <w:szCs w:val="28"/>
        <w:lang w:val="en-GB"/>
      </w:rPr>
      <w:t>Requests:</w:t>
    </w:r>
    <w:r w:rsidR="00E227AB" w:rsidRPr="00951D78">
      <w:rPr>
        <w:rFonts w:ascii="Comic Sans MS" w:hAnsi="Comic Sans MS"/>
        <w:b/>
        <w:sz w:val="28"/>
        <w:szCs w:val="28"/>
        <w:lang w:val="en-GB"/>
      </w:rPr>
      <w:t xml:space="preserve"> Story Boxes</w:t>
    </w:r>
    <w:r w:rsidR="002319C6" w:rsidRPr="00951D78">
      <w:rPr>
        <w:rFonts w:ascii="Comic Sans MS" w:hAnsi="Comic Sans MS"/>
        <w:b/>
        <w:sz w:val="28"/>
        <w:szCs w:val="28"/>
        <w:lang w:val="en-GB"/>
      </w:rPr>
      <w:t xml:space="preserve"> </w:t>
    </w:r>
    <w:r w:rsidR="009B0588" w:rsidRPr="00951D78">
      <w:rPr>
        <w:rFonts w:ascii="Comic Sans MS" w:hAnsi="Comic Sans MS"/>
        <w:b/>
        <w:sz w:val="28"/>
        <w:szCs w:val="28"/>
        <w:lang w:val="en-GB"/>
      </w:rPr>
      <w:t xml:space="preserve">                 Form SLS  </w:t>
    </w:r>
    <w:r w:rsidR="00832AB2">
      <w:rPr>
        <w:rFonts w:ascii="Comic Sans MS" w:hAnsi="Comic Sans MS"/>
        <w:b/>
        <w:sz w:val="28"/>
        <w:szCs w:val="28"/>
        <w:lang w:val="en-GB"/>
      </w:rPr>
      <w:t>4</w:t>
    </w:r>
    <w:r w:rsidR="008814D2">
      <w:rPr>
        <w:rFonts w:ascii="Comic Sans MS" w:hAnsi="Comic Sans MS"/>
        <w:b/>
        <w:sz w:val="28"/>
        <w:szCs w:val="28"/>
        <w:lang w:val="en-GB"/>
      </w:rPr>
      <w:t>a</w:t>
    </w:r>
  </w:p>
  <w:p w14:paraId="1ED40797" w14:textId="77777777" w:rsidR="008072CB" w:rsidRPr="00951D78" w:rsidRDefault="008072CB" w:rsidP="003B7AD5">
    <w:pPr>
      <w:rPr>
        <w:sz w:val="32"/>
        <w:szCs w:val="32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5ECD" w14:textId="77777777" w:rsidR="008814D2" w:rsidRPr="00951D78" w:rsidRDefault="008814D2" w:rsidP="008814D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omic Sans MS" w:hAnsi="Comic Sans MS"/>
        <w:b/>
        <w:sz w:val="28"/>
        <w:szCs w:val="28"/>
        <w:lang w:val="en-GB"/>
      </w:rPr>
    </w:pPr>
    <w:r w:rsidRPr="00951D78">
      <w:rPr>
        <w:rFonts w:ascii="Comic Sans MS" w:hAnsi="Comic Sans MS"/>
        <w:b/>
        <w:sz w:val="28"/>
        <w:szCs w:val="28"/>
        <w:lang w:val="en-GB"/>
      </w:rPr>
      <w:t>Wirral Schools Library Service   0151 666 3</w:t>
    </w:r>
    <w:r>
      <w:rPr>
        <w:rFonts w:ascii="Comic Sans MS" w:hAnsi="Comic Sans MS"/>
        <w:b/>
        <w:sz w:val="28"/>
        <w:szCs w:val="28"/>
        <w:lang w:val="en-GB"/>
      </w:rPr>
      <w:t>200</w:t>
    </w:r>
    <w:r w:rsidRPr="00951D78">
      <w:rPr>
        <w:rFonts w:ascii="Comic Sans MS" w:hAnsi="Comic Sans MS"/>
        <w:b/>
        <w:sz w:val="28"/>
        <w:szCs w:val="28"/>
        <w:lang w:val="en-GB"/>
      </w:rPr>
      <w:t xml:space="preserve">      </w:t>
    </w:r>
    <w:r>
      <w:rPr>
        <w:rFonts w:ascii="Comic Sans MS" w:hAnsi="Comic Sans MS"/>
        <w:b/>
        <w:sz w:val="28"/>
        <w:szCs w:val="28"/>
        <w:lang w:val="en-GB"/>
      </w:rPr>
      <w:t xml:space="preserve">     </w:t>
    </w:r>
    <w:r w:rsidRPr="00951D78">
      <w:rPr>
        <w:rFonts w:ascii="Comic Sans MS" w:hAnsi="Comic Sans MS"/>
        <w:b/>
        <w:sz w:val="28"/>
        <w:szCs w:val="28"/>
        <w:lang w:val="en-GB"/>
      </w:rPr>
      <w:t xml:space="preserve">Requests: Story Boxes                  Form SLS  </w:t>
    </w:r>
    <w:r>
      <w:rPr>
        <w:rFonts w:ascii="Comic Sans MS" w:hAnsi="Comic Sans MS"/>
        <w:b/>
        <w:sz w:val="28"/>
        <w:szCs w:val="28"/>
        <w:lang w:val="en-GB"/>
      </w:rPr>
      <w:t>4</w:t>
    </w:r>
  </w:p>
  <w:p w14:paraId="48BDA1C2" w14:textId="77777777" w:rsidR="008814D2" w:rsidRPr="0099687C" w:rsidRDefault="008814D2" w:rsidP="008814D2">
    <w:pPr>
      <w:jc w:val="center"/>
      <w:rPr>
        <w:rFonts w:ascii="Comic Sans MS" w:hAnsi="Comic Sans MS"/>
        <w:b/>
        <w:sz w:val="22"/>
        <w:szCs w:val="22"/>
        <w:lang w:val="en-GB"/>
      </w:rPr>
    </w:pPr>
    <w:r w:rsidRPr="004B4EB0">
      <w:rPr>
        <w:rFonts w:ascii="Comic Sans MS" w:hAnsi="Comic Sans MS"/>
        <w:b/>
        <w:lang w:val="en-GB"/>
      </w:rPr>
      <w:t xml:space="preserve">Please order only </w:t>
    </w:r>
    <w:proofErr w:type="gramStart"/>
    <w:r w:rsidRPr="00865498">
      <w:rPr>
        <w:rFonts w:ascii="Comic Sans MS" w:hAnsi="Comic Sans MS"/>
        <w:b/>
        <w:u w:val="single"/>
        <w:lang w:val="en-GB"/>
      </w:rPr>
      <w:t>ONE</w:t>
    </w:r>
    <w:r w:rsidR="00865498">
      <w:rPr>
        <w:rFonts w:ascii="Comic Sans MS" w:hAnsi="Comic Sans MS"/>
        <w:b/>
        <w:lang w:val="en-GB"/>
      </w:rPr>
      <w:t xml:space="preserve"> </w:t>
    </w:r>
    <w:r w:rsidRPr="004B4EB0">
      <w:rPr>
        <w:rFonts w:ascii="Comic Sans MS" w:hAnsi="Comic Sans MS"/>
        <w:b/>
        <w:lang w:val="en-GB"/>
      </w:rPr>
      <w:t>story</w:t>
    </w:r>
    <w:proofErr w:type="gramEnd"/>
    <w:r w:rsidRPr="004B4EB0">
      <w:rPr>
        <w:rFonts w:ascii="Comic Sans MS" w:hAnsi="Comic Sans MS"/>
        <w:b/>
        <w:lang w:val="en-GB"/>
      </w:rPr>
      <w:t xml:space="preserve"> box per year grou</w:t>
    </w:r>
    <w:r>
      <w:rPr>
        <w:rFonts w:ascii="Comic Sans MS" w:hAnsi="Comic Sans MS"/>
        <w:b/>
        <w:lang w:val="en-GB"/>
      </w:rPr>
      <w:t>p as SLS only has a limited number of boxes – thank you.</w:t>
    </w:r>
  </w:p>
  <w:p w14:paraId="2DF36DAA" w14:textId="77777777" w:rsidR="008814D2" w:rsidRDefault="008814D2" w:rsidP="008814D2">
    <w:pPr>
      <w:rPr>
        <w:rFonts w:ascii="Comic Sans MS" w:hAnsi="Comic Sans MS"/>
        <w:b/>
        <w:lang w:val="en-GB"/>
      </w:rPr>
    </w:pPr>
    <w:r>
      <w:rPr>
        <w:rFonts w:ascii="Comic Sans MS" w:hAnsi="Comic Sans MS"/>
        <w:b/>
        <w:lang w:val="en-GB"/>
      </w:rPr>
      <w:t xml:space="preserve">. </w:t>
    </w:r>
  </w:p>
  <w:p w14:paraId="6EC2D298" w14:textId="77777777" w:rsidR="008814D2" w:rsidRDefault="008814D2" w:rsidP="008814D2">
    <w:pPr>
      <w:rPr>
        <w:rFonts w:ascii="Comic Sans MS" w:hAnsi="Comic Sans MS"/>
        <w:b/>
        <w:lang w:val="en-GB"/>
      </w:rPr>
    </w:pPr>
    <w:r>
      <w:rPr>
        <w:rFonts w:ascii="Comic Sans MS" w:hAnsi="Comic Sans MS"/>
        <w:b/>
        <w:lang w:val="en-GB"/>
      </w:rPr>
      <w:t>School………………………………………………………………………………………………………………………………………………… Term……………………………………  Year …………………</w:t>
    </w:r>
  </w:p>
  <w:p w14:paraId="43160821" w14:textId="77777777" w:rsidR="008814D2" w:rsidRDefault="008814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E24E2"/>
    <w:multiLevelType w:val="hybridMultilevel"/>
    <w:tmpl w:val="37200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36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310C"/>
    <w:rsid w:val="000116BB"/>
    <w:rsid w:val="000323B2"/>
    <w:rsid w:val="0007331D"/>
    <w:rsid w:val="000A0E43"/>
    <w:rsid w:val="000D2128"/>
    <w:rsid w:val="000E013C"/>
    <w:rsid w:val="000F0603"/>
    <w:rsid w:val="000F185F"/>
    <w:rsid w:val="001005A0"/>
    <w:rsid w:val="001059D5"/>
    <w:rsid w:val="00106293"/>
    <w:rsid w:val="001109CA"/>
    <w:rsid w:val="00123AC6"/>
    <w:rsid w:val="00130635"/>
    <w:rsid w:val="001501FA"/>
    <w:rsid w:val="001757F5"/>
    <w:rsid w:val="001920F4"/>
    <w:rsid w:val="001963E0"/>
    <w:rsid w:val="0019663E"/>
    <w:rsid w:val="001B78EC"/>
    <w:rsid w:val="001C51B1"/>
    <w:rsid w:val="001D0483"/>
    <w:rsid w:val="001E3136"/>
    <w:rsid w:val="00227515"/>
    <w:rsid w:val="002319C6"/>
    <w:rsid w:val="00280A8E"/>
    <w:rsid w:val="00285FA0"/>
    <w:rsid w:val="002A203D"/>
    <w:rsid w:val="002C1FEF"/>
    <w:rsid w:val="002E2A2A"/>
    <w:rsid w:val="002F223F"/>
    <w:rsid w:val="00307976"/>
    <w:rsid w:val="00357343"/>
    <w:rsid w:val="003B7AD5"/>
    <w:rsid w:val="003C4917"/>
    <w:rsid w:val="003C6121"/>
    <w:rsid w:val="00402A3E"/>
    <w:rsid w:val="00403E31"/>
    <w:rsid w:val="00416584"/>
    <w:rsid w:val="00467EBA"/>
    <w:rsid w:val="004760EC"/>
    <w:rsid w:val="00480FD1"/>
    <w:rsid w:val="004B4EB0"/>
    <w:rsid w:val="004C1437"/>
    <w:rsid w:val="004C52A2"/>
    <w:rsid w:val="004C7DDC"/>
    <w:rsid w:val="004F632E"/>
    <w:rsid w:val="00553EFB"/>
    <w:rsid w:val="0056291B"/>
    <w:rsid w:val="00595EF1"/>
    <w:rsid w:val="005A4C0D"/>
    <w:rsid w:val="005B5CF0"/>
    <w:rsid w:val="005E66E2"/>
    <w:rsid w:val="005F65C7"/>
    <w:rsid w:val="00603DCA"/>
    <w:rsid w:val="00605AAB"/>
    <w:rsid w:val="00665B4F"/>
    <w:rsid w:val="006B1A32"/>
    <w:rsid w:val="007232B3"/>
    <w:rsid w:val="00732D2F"/>
    <w:rsid w:val="00743462"/>
    <w:rsid w:val="00764D6E"/>
    <w:rsid w:val="00780C32"/>
    <w:rsid w:val="007940B2"/>
    <w:rsid w:val="007A1EAF"/>
    <w:rsid w:val="007E58CD"/>
    <w:rsid w:val="007F58B2"/>
    <w:rsid w:val="008072CB"/>
    <w:rsid w:val="00832AB2"/>
    <w:rsid w:val="00844DE3"/>
    <w:rsid w:val="008458FE"/>
    <w:rsid w:val="00865498"/>
    <w:rsid w:val="00866512"/>
    <w:rsid w:val="0087484B"/>
    <w:rsid w:val="008814D2"/>
    <w:rsid w:val="0088735F"/>
    <w:rsid w:val="008A561A"/>
    <w:rsid w:val="008F798A"/>
    <w:rsid w:val="00922BF0"/>
    <w:rsid w:val="00933EE2"/>
    <w:rsid w:val="00942663"/>
    <w:rsid w:val="00944D5F"/>
    <w:rsid w:val="0094508E"/>
    <w:rsid w:val="00951D78"/>
    <w:rsid w:val="009527CF"/>
    <w:rsid w:val="00962071"/>
    <w:rsid w:val="0097072F"/>
    <w:rsid w:val="009767D5"/>
    <w:rsid w:val="00986906"/>
    <w:rsid w:val="00992B48"/>
    <w:rsid w:val="0099687C"/>
    <w:rsid w:val="009B0588"/>
    <w:rsid w:val="009C3D03"/>
    <w:rsid w:val="009E392E"/>
    <w:rsid w:val="009E60AD"/>
    <w:rsid w:val="009F5FFD"/>
    <w:rsid w:val="00A055C3"/>
    <w:rsid w:val="00A617DF"/>
    <w:rsid w:val="00A6640E"/>
    <w:rsid w:val="00A706BD"/>
    <w:rsid w:val="00AC244D"/>
    <w:rsid w:val="00AF4B0F"/>
    <w:rsid w:val="00AF50B2"/>
    <w:rsid w:val="00B07EF5"/>
    <w:rsid w:val="00B16FD7"/>
    <w:rsid w:val="00B27ADD"/>
    <w:rsid w:val="00B34C09"/>
    <w:rsid w:val="00B63868"/>
    <w:rsid w:val="00BA48FD"/>
    <w:rsid w:val="00C126BC"/>
    <w:rsid w:val="00C5183D"/>
    <w:rsid w:val="00C6150E"/>
    <w:rsid w:val="00CA5A59"/>
    <w:rsid w:val="00CE5885"/>
    <w:rsid w:val="00CF1A20"/>
    <w:rsid w:val="00CF63C0"/>
    <w:rsid w:val="00D04D90"/>
    <w:rsid w:val="00D1160C"/>
    <w:rsid w:val="00D1310C"/>
    <w:rsid w:val="00D36497"/>
    <w:rsid w:val="00D40B8F"/>
    <w:rsid w:val="00D51BDE"/>
    <w:rsid w:val="00D67EC4"/>
    <w:rsid w:val="00DC408E"/>
    <w:rsid w:val="00DC7C97"/>
    <w:rsid w:val="00DF3856"/>
    <w:rsid w:val="00E227AB"/>
    <w:rsid w:val="00E27466"/>
    <w:rsid w:val="00E45E38"/>
    <w:rsid w:val="00E57E4A"/>
    <w:rsid w:val="00E708EB"/>
    <w:rsid w:val="00E912C9"/>
    <w:rsid w:val="00E9739E"/>
    <w:rsid w:val="00EA518C"/>
    <w:rsid w:val="00EC285A"/>
    <w:rsid w:val="00EE6A7D"/>
    <w:rsid w:val="00F1632D"/>
    <w:rsid w:val="00F314E9"/>
    <w:rsid w:val="00F55DE8"/>
    <w:rsid w:val="00F70785"/>
    <w:rsid w:val="00F7342E"/>
    <w:rsid w:val="00FA147F"/>
    <w:rsid w:val="00FC5DA6"/>
    <w:rsid w:val="00FD0DC2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73EFA65"/>
  <w15:chartTrackingRefBased/>
  <w15:docId w15:val="{43AC32D3-D4E7-4DCB-9B60-FD2C708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13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A14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147F"/>
    <w:pPr>
      <w:tabs>
        <w:tab w:val="center" w:pos="4320"/>
        <w:tab w:val="right" w:pos="8640"/>
      </w:tabs>
    </w:pPr>
  </w:style>
  <w:style w:type="character" w:styleId="Hyperlink">
    <w:name w:val="Hyperlink"/>
    <w:rsid w:val="009F5FFD"/>
    <w:rPr>
      <w:color w:val="0000FF"/>
      <w:u w:val="single"/>
    </w:rPr>
  </w:style>
  <w:style w:type="paragraph" w:styleId="BalloonText">
    <w:name w:val="Balloon Text"/>
    <w:basedOn w:val="Normal"/>
    <w:semiHidden/>
    <w:rsid w:val="00BA48FD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CF6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891C5-59E9-4CA3-8809-F043BFC0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Wirral Schools Library Service                  RE and History Artefact   Requests</vt:lpstr>
    </vt:vector>
  </TitlesOfParts>
  <Company>Wirral MBC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Wirral Schools Library Service                  RE and History Artefact   Requests</dc:title>
  <dc:subject/>
  <dc:creator>sls</dc:creator>
  <cp:keywords/>
  <cp:lastModifiedBy>Bryan, Wendy</cp:lastModifiedBy>
  <cp:revision>2</cp:revision>
  <cp:lastPrinted>2023-09-27T09:54:00Z</cp:lastPrinted>
  <dcterms:created xsi:type="dcterms:W3CDTF">2025-04-28T10:18:00Z</dcterms:created>
  <dcterms:modified xsi:type="dcterms:W3CDTF">2025-04-28T10:18:00Z</dcterms:modified>
</cp:coreProperties>
</file>