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153"/>
        <w:gridCol w:w="737"/>
      </w:tblGrid>
      <w:tr w:rsidR="00D1310C" w:rsidRPr="001005A0" w14:paraId="6C9838A2" w14:textId="77777777" w:rsidTr="001A1EBE">
        <w:tc>
          <w:tcPr>
            <w:tcW w:w="3085" w:type="dxa"/>
            <w:shd w:val="clear" w:color="auto" w:fill="E6E6E6"/>
          </w:tcPr>
          <w:p w14:paraId="08A10DC4" w14:textId="77777777" w:rsidR="00DF3856" w:rsidRPr="001005A0" w:rsidRDefault="00DF3856">
            <w:pPr>
              <w:rPr>
                <w:rFonts w:ascii="Comic Sans MS" w:hAnsi="Comic Sans MS"/>
                <w:b/>
                <w:lang w:val="en-GB"/>
              </w:rPr>
            </w:pPr>
          </w:p>
          <w:p w14:paraId="2599CCA8" w14:textId="77777777" w:rsidR="00D1310C" w:rsidRPr="001005A0" w:rsidRDefault="00866512">
            <w:pPr>
              <w:rPr>
                <w:rFonts w:ascii="Comic Sans MS" w:hAnsi="Comic Sans MS"/>
                <w:b/>
                <w:lang w:val="en-GB"/>
              </w:rPr>
            </w:pPr>
            <w:r w:rsidRPr="001005A0">
              <w:rPr>
                <w:rFonts w:ascii="Comic Sans MS" w:hAnsi="Comic Sans MS"/>
                <w:b/>
                <w:lang w:val="en-GB"/>
              </w:rPr>
              <w:t>RE and FESTIVALS</w:t>
            </w:r>
          </w:p>
        </w:tc>
        <w:tc>
          <w:tcPr>
            <w:tcW w:w="3153" w:type="dxa"/>
            <w:shd w:val="clear" w:color="auto" w:fill="E0E0E0"/>
          </w:tcPr>
          <w:p w14:paraId="184D0234" w14:textId="77777777" w:rsidR="00D1310C" w:rsidRPr="001005A0" w:rsidRDefault="00DF3856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Teacher</w:t>
            </w:r>
          </w:p>
        </w:tc>
        <w:tc>
          <w:tcPr>
            <w:tcW w:w="737" w:type="dxa"/>
            <w:shd w:val="clear" w:color="auto" w:fill="E0E0E0"/>
          </w:tcPr>
          <w:p w14:paraId="5D5A4F11" w14:textId="77777777" w:rsidR="00D1310C" w:rsidRPr="001005A0" w:rsidRDefault="00DF3856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Yr</w:t>
            </w:r>
          </w:p>
        </w:tc>
      </w:tr>
      <w:tr w:rsidR="00D1310C" w:rsidRPr="001005A0" w14:paraId="6A345CAD" w14:textId="77777777" w:rsidTr="001A1EBE">
        <w:tc>
          <w:tcPr>
            <w:tcW w:w="3085" w:type="dxa"/>
            <w:shd w:val="clear" w:color="auto" w:fill="auto"/>
          </w:tcPr>
          <w:p w14:paraId="26C1898D" w14:textId="77777777" w:rsidR="00D1310C" w:rsidRPr="001005A0" w:rsidRDefault="0086651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Buddhism</w:t>
            </w:r>
          </w:p>
        </w:tc>
        <w:tc>
          <w:tcPr>
            <w:tcW w:w="3153" w:type="dxa"/>
            <w:shd w:val="clear" w:color="auto" w:fill="auto"/>
          </w:tcPr>
          <w:p w14:paraId="69C6B2DF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06C90E40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66578E91" w14:textId="77777777" w:rsidTr="001A1EBE">
        <w:tc>
          <w:tcPr>
            <w:tcW w:w="3085" w:type="dxa"/>
            <w:shd w:val="clear" w:color="auto" w:fill="auto"/>
          </w:tcPr>
          <w:p w14:paraId="75D45839" w14:textId="77777777" w:rsidR="00D1310C" w:rsidRPr="001005A0" w:rsidRDefault="0086651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Christianity</w:t>
            </w:r>
          </w:p>
        </w:tc>
        <w:tc>
          <w:tcPr>
            <w:tcW w:w="3153" w:type="dxa"/>
            <w:shd w:val="clear" w:color="auto" w:fill="auto"/>
          </w:tcPr>
          <w:p w14:paraId="6E497AD1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13F9845D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3CB12A98" w14:textId="77777777" w:rsidTr="001A1EBE">
        <w:tc>
          <w:tcPr>
            <w:tcW w:w="3085" w:type="dxa"/>
            <w:shd w:val="clear" w:color="auto" w:fill="auto"/>
          </w:tcPr>
          <w:p w14:paraId="48054603" w14:textId="77777777" w:rsidR="00D1310C" w:rsidRPr="001005A0" w:rsidRDefault="0086651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Hinduism</w:t>
            </w:r>
          </w:p>
        </w:tc>
        <w:tc>
          <w:tcPr>
            <w:tcW w:w="3153" w:type="dxa"/>
            <w:shd w:val="clear" w:color="auto" w:fill="auto"/>
          </w:tcPr>
          <w:p w14:paraId="0D5BCC2A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15B43064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5BF72CE2" w14:textId="77777777" w:rsidTr="001A1EBE">
        <w:tc>
          <w:tcPr>
            <w:tcW w:w="3085" w:type="dxa"/>
            <w:shd w:val="clear" w:color="auto" w:fill="auto"/>
          </w:tcPr>
          <w:p w14:paraId="73BBE0E2" w14:textId="77777777" w:rsidR="00D1310C" w:rsidRPr="001005A0" w:rsidRDefault="0086651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Islam</w:t>
            </w:r>
          </w:p>
        </w:tc>
        <w:tc>
          <w:tcPr>
            <w:tcW w:w="3153" w:type="dxa"/>
            <w:shd w:val="clear" w:color="auto" w:fill="auto"/>
          </w:tcPr>
          <w:p w14:paraId="09AF2BE0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2032E7E6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098B1ADA" w14:textId="77777777" w:rsidTr="001A1EBE">
        <w:tc>
          <w:tcPr>
            <w:tcW w:w="3085" w:type="dxa"/>
            <w:shd w:val="clear" w:color="auto" w:fill="auto"/>
          </w:tcPr>
          <w:p w14:paraId="3481BB22" w14:textId="77777777" w:rsidR="00D1310C" w:rsidRPr="001005A0" w:rsidRDefault="0086651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Judaism</w:t>
            </w:r>
          </w:p>
        </w:tc>
        <w:tc>
          <w:tcPr>
            <w:tcW w:w="3153" w:type="dxa"/>
            <w:shd w:val="clear" w:color="auto" w:fill="auto"/>
          </w:tcPr>
          <w:p w14:paraId="6FF4E9CE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21BA779A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6D1CFF29" w14:textId="77777777" w:rsidTr="001A1EBE">
        <w:tc>
          <w:tcPr>
            <w:tcW w:w="3085" w:type="dxa"/>
            <w:shd w:val="clear" w:color="auto" w:fill="auto"/>
          </w:tcPr>
          <w:p w14:paraId="3891D0BF" w14:textId="77777777" w:rsidR="00D1310C" w:rsidRPr="001005A0" w:rsidRDefault="0086651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Sikhism</w:t>
            </w:r>
          </w:p>
        </w:tc>
        <w:tc>
          <w:tcPr>
            <w:tcW w:w="3153" w:type="dxa"/>
            <w:shd w:val="clear" w:color="auto" w:fill="auto"/>
          </w:tcPr>
          <w:p w14:paraId="4D020807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61FAC9CF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2A5B0C71" w14:textId="77777777" w:rsidTr="001A1EBE">
        <w:tc>
          <w:tcPr>
            <w:tcW w:w="3085" w:type="dxa"/>
            <w:shd w:val="clear" w:color="auto" w:fill="auto"/>
          </w:tcPr>
          <w:p w14:paraId="0C75B67E" w14:textId="77777777" w:rsidR="00D1310C" w:rsidRPr="001005A0" w:rsidRDefault="0086651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Signs and symbols</w:t>
            </w:r>
          </w:p>
        </w:tc>
        <w:tc>
          <w:tcPr>
            <w:tcW w:w="3153" w:type="dxa"/>
            <w:shd w:val="clear" w:color="auto" w:fill="auto"/>
          </w:tcPr>
          <w:p w14:paraId="1AE6B726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200CE933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5E75A887" w14:textId="77777777" w:rsidTr="001A1EBE">
        <w:tc>
          <w:tcPr>
            <w:tcW w:w="3085" w:type="dxa"/>
            <w:shd w:val="clear" w:color="auto" w:fill="auto"/>
          </w:tcPr>
          <w:p w14:paraId="01F90666" w14:textId="77777777" w:rsidR="00D1310C" w:rsidRPr="001005A0" w:rsidRDefault="0086651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Diwali</w:t>
            </w:r>
          </w:p>
        </w:tc>
        <w:tc>
          <w:tcPr>
            <w:tcW w:w="3153" w:type="dxa"/>
            <w:shd w:val="clear" w:color="auto" w:fill="auto"/>
          </w:tcPr>
          <w:p w14:paraId="49772523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7AD87E63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78B8EAAF" w14:textId="77777777" w:rsidTr="001A1EBE">
        <w:tc>
          <w:tcPr>
            <w:tcW w:w="3085" w:type="dxa"/>
            <w:shd w:val="clear" w:color="auto" w:fill="auto"/>
          </w:tcPr>
          <w:p w14:paraId="62CF39F4" w14:textId="77777777" w:rsidR="00D1310C" w:rsidRPr="001005A0" w:rsidRDefault="0086651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Chinese New Year</w:t>
            </w:r>
          </w:p>
        </w:tc>
        <w:tc>
          <w:tcPr>
            <w:tcW w:w="3153" w:type="dxa"/>
            <w:shd w:val="clear" w:color="auto" w:fill="auto"/>
          </w:tcPr>
          <w:p w14:paraId="42EF2998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6C1B91E5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10C9A56C" w14:textId="77777777" w:rsidTr="001A1EBE">
        <w:tc>
          <w:tcPr>
            <w:tcW w:w="3085" w:type="dxa"/>
            <w:shd w:val="clear" w:color="auto" w:fill="E6E6E6"/>
          </w:tcPr>
          <w:p w14:paraId="2B553852" w14:textId="77777777" w:rsidR="00D1310C" w:rsidRPr="001005A0" w:rsidRDefault="00866512">
            <w:pPr>
              <w:rPr>
                <w:rFonts w:ascii="Comic Sans MS" w:hAnsi="Comic Sans MS"/>
                <w:b/>
                <w:lang w:val="en-GB"/>
              </w:rPr>
            </w:pPr>
            <w:r w:rsidRPr="001005A0">
              <w:rPr>
                <w:rFonts w:ascii="Comic Sans MS" w:hAnsi="Comic Sans MS"/>
                <w:b/>
                <w:lang w:val="en-GB"/>
              </w:rPr>
              <w:t>HISTORY</w:t>
            </w:r>
          </w:p>
        </w:tc>
        <w:tc>
          <w:tcPr>
            <w:tcW w:w="3153" w:type="dxa"/>
            <w:shd w:val="clear" w:color="auto" w:fill="E0E0E0"/>
          </w:tcPr>
          <w:p w14:paraId="7F5E5EDA" w14:textId="77777777" w:rsidR="00D1310C" w:rsidRPr="001005A0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Teacher</w:t>
            </w:r>
          </w:p>
        </w:tc>
        <w:tc>
          <w:tcPr>
            <w:tcW w:w="737" w:type="dxa"/>
            <w:shd w:val="clear" w:color="auto" w:fill="E0E0E0"/>
          </w:tcPr>
          <w:p w14:paraId="6269D2D2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933EE2" w:rsidRPr="001005A0" w14:paraId="55465E65" w14:textId="77777777" w:rsidTr="001A1EBE">
        <w:tc>
          <w:tcPr>
            <w:tcW w:w="3085" w:type="dxa"/>
            <w:shd w:val="clear" w:color="auto" w:fill="auto"/>
          </w:tcPr>
          <w:p w14:paraId="22DBDFA0" w14:textId="77777777" w:rsidR="00933EE2" w:rsidRPr="001005A0" w:rsidRDefault="00933EE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Stone Age</w:t>
            </w:r>
          </w:p>
        </w:tc>
        <w:tc>
          <w:tcPr>
            <w:tcW w:w="3153" w:type="dxa"/>
            <w:shd w:val="clear" w:color="auto" w:fill="auto"/>
          </w:tcPr>
          <w:p w14:paraId="681ECA39" w14:textId="77777777" w:rsidR="00933EE2" w:rsidRPr="001005A0" w:rsidRDefault="00933EE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0040E964" w14:textId="77777777" w:rsidR="00933EE2" w:rsidRPr="001005A0" w:rsidRDefault="00933EE2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60D9871D" w14:textId="77777777" w:rsidTr="001A1EBE">
        <w:tc>
          <w:tcPr>
            <w:tcW w:w="3085" w:type="dxa"/>
            <w:shd w:val="clear" w:color="auto" w:fill="auto"/>
          </w:tcPr>
          <w:p w14:paraId="07A023F6" w14:textId="77777777" w:rsidR="00D1310C" w:rsidRPr="001005A0" w:rsidRDefault="0086651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Ancient Egypt</w:t>
            </w:r>
          </w:p>
        </w:tc>
        <w:tc>
          <w:tcPr>
            <w:tcW w:w="3153" w:type="dxa"/>
            <w:shd w:val="clear" w:color="auto" w:fill="auto"/>
          </w:tcPr>
          <w:p w14:paraId="25903902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28E7D4C0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5274EDC2" w14:textId="77777777" w:rsidTr="001A1EBE">
        <w:tc>
          <w:tcPr>
            <w:tcW w:w="3085" w:type="dxa"/>
            <w:shd w:val="clear" w:color="auto" w:fill="auto"/>
          </w:tcPr>
          <w:p w14:paraId="14215AAD" w14:textId="77777777" w:rsidR="00D1310C" w:rsidRPr="001005A0" w:rsidRDefault="009E60AD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Ancient Greece</w:t>
            </w:r>
          </w:p>
        </w:tc>
        <w:tc>
          <w:tcPr>
            <w:tcW w:w="3153" w:type="dxa"/>
            <w:shd w:val="clear" w:color="auto" w:fill="auto"/>
          </w:tcPr>
          <w:p w14:paraId="5EA04AFB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46695880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778ED315" w14:textId="77777777" w:rsidTr="001A1EBE">
        <w:tc>
          <w:tcPr>
            <w:tcW w:w="3085" w:type="dxa"/>
            <w:shd w:val="clear" w:color="auto" w:fill="auto"/>
          </w:tcPr>
          <w:p w14:paraId="6AD1FB59" w14:textId="77777777" w:rsidR="00D1310C" w:rsidRPr="001005A0" w:rsidRDefault="009E60AD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Ancient Rome</w:t>
            </w:r>
          </w:p>
        </w:tc>
        <w:tc>
          <w:tcPr>
            <w:tcW w:w="3153" w:type="dxa"/>
            <w:shd w:val="clear" w:color="auto" w:fill="auto"/>
          </w:tcPr>
          <w:p w14:paraId="14A4774D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04818318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45D67213" w14:textId="77777777" w:rsidTr="001A1EBE">
        <w:tc>
          <w:tcPr>
            <w:tcW w:w="3085" w:type="dxa"/>
            <w:shd w:val="clear" w:color="auto" w:fill="auto"/>
          </w:tcPr>
          <w:p w14:paraId="3D44C2A4" w14:textId="77777777" w:rsidR="00D1310C" w:rsidRPr="001005A0" w:rsidRDefault="009E60AD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Anglo-Saxons</w:t>
            </w:r>
          </w:p>
        </w:tc>
        <w:tc>
          <w:tcPr>
            <w:tcW w:w="3153" w:type="dxa"/>
            <w:shd w:val="clear" w:color="auto" w:fill="auto"/>
          </w:tcPr>
          <w:p w14:paraId="11EBEAB8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22983FDB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7A462C" w:rsidRPr="001005A0" w14:paraId="3E0B98A4" w14:textId="77777777" w:rsidTr="001A1EBE">
        <w:tc>
          <w:tcPr>
            <w:tcW w:w="3085" w:type="dxa"/>
            <w:shd w:val="clear" w:color="auto" w:fill="auto"/>
          </w:tcPr>
          <w:p w14:paraId="4EE3219C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Normans/Medieval</w:t>
            </w:r>
          </w:p>
        </w:tc>
        <w:tc>
          <w:tcPr>
            <w:tcW w:w="3153" w:type="dxa"/>
            <w:shd w:val="clear" w:color="auto" w:fill="auto"/>
          </w:tcPr>
          <w:p w14:paraId="7A8D4E49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1A0146F3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51ACC1BB" w14:textId="77777777" w:rsidTr="001A1EBE">
        <w:tc>
          <w:tcPr>
            <w:tcW w:w="3085" w:type="dxa"/>
            <w:shd w:val="clear" w:color="auto" w:fill="auto"/>
          </w:tcPr>
          <w:p w14:paraId="5DEBA68A" w14:textId="77777777" w:rsidR="00D1310C" w:rsidRPr="001005A0" w:rsidRDefault="009E60AD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Vikings</w:t>
            </w:r>
          </w:p>
        </w:tc>
        <w:tc>
          <w:tcPr>
            <w:tcW w:w="3153" w:type="dxa"/>
            <w:shd w:val="clear" w:color="auto" w:fill="auto"/>
          </w:tcPr>
          <w:p w14:paraId="3460E99B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04EEA140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430AB0" w:rsidRPr="001005A0" w14:paraId="04BEC5E8" w14:textId="77777777" w:rsidTr="001A1EBE">
        <w:tc>
          <w:tcPr>
            <w:tcW w:w="3085" w:type="dxa"/>
            <w:shd w:val="clear" w:color="auto" w:fill="auto"/>
          </w:tcPr>
          <w:p w14:paraId="6B910696" w14:textId="77777777" w:rsidR="00430AB0" w:rsidRPr="001005A0" w:rsidRDefault="00430AB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Invaders</w:t>
            </w:r>
          </w:p>
        </w:tc>
        <w:tc>
          <w:tcPr>
            <w:tcW w:w="3153" w:type="dxa"/>
            <w:shd w:val="clear" w:color="auto" w:fill="auto"/>
          </w:tcPr>
          <w:p w14:paraId="35B698A9" w14:textId="77777777" w:rsidR="00430AB0" w:rsidRPr="001005A0" w:rsidRDefault="00430AB0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390B6216" w14:textId="77777777" w:rsidR="00430AB0" w:rsidRPr="001005A0" w:rsidRDefault="00430AB0">
            <w:pPr>
              <w:rPr>
                <w:rFonts w:ascii="Comic Sans MS" w:hAnsi="Comic Sans MS"/>
                <w:lang w:val="en-GB"/>
              </w:rPr>
            </w:pPr>
          </w:p>
        </w:tc>
      </w:tr>
      <w:tr w:rsidR="000323B2" w:rsidRPr="001005A0" w14:paraId="3541C37B" w14:textId="77777777" w:rsidTr="001A1EBE">
        <w:tc>
          <w:tcPr>
            <w:tcW w:w="3085" w:type="dxa"/>
            <w:shd w:val="clear" w:color="auto" w:fill="auto"/>
          </w:tcPr>
          <w:p w14:paraId="25BAF594" w14:textId="77777777" w:rsidR="000323B2" w:rsidRPr="001005A0" w:rsidRDefault="000323B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Maya</w:t>
            </w:r>
          </w:p>
        </w:tc>
        <w:tc>
          <w:tcPr>
            <w:tcW w:w="3153" w:type="dxa"/>
            <w:shd w:val="clear" w:color="auto" w:fill="auto"/>
          </w:tcPr>
          <w:p w14:paraId="106BED42" w14:textId="77777777" w:rsidR="000323B2" w:rsidRPr="001005A0" w:rsidRDefault="000323B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1779C330" w14:textId="77777777" w:rsidR="000323B2" w:rsidRPr="001005A0" w:rsidRDefault="000323B2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0D4ED715" w14:textId="77777777" w:rsidTr="001A1EBE">
        <w:tc>
          <w:tcPr>
            <w:tcW w:w="3085" w:type="dxa"/>
            <w:shd w:val="clear" w:color="auto" w:fill="auto"/>
          </w:tcPr>
          <w:p w14:paraId="36F5249E" w14:textId="77777777" w:rsidR="00D1310C" w:rsidRPr="001005A0" w:rsidRDefault="009E60AD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Aztecs</w:t>
            </w:r>
          </w:p>
        </w:tc>
        <w:tc>
          <w:tcPr>
            <w:tcW w:w="3153" w:type="dxa"/>
            <w:shd w:val="clear" w:color="auto" w:fill="auto"/>
          </w:tcPr>
          <w:p w14:paraId="758AA08E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623E5BA6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7A462C" w:rsidRPr="001005A0" w14:paraId="3090E38A" w14:textId="77777777" w:rsidTr="001A1EBE">
        <w:tc>
          <w:tcPr>
            <w:tcW w:w="3085" w:type="dxa"/>
            <w:shd w:val="clear" w:color="auto" w:fill="auto"/>
          </w:tcPr>
          <w:p w14:paraId="249E0A10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Aztec/Mayan</w:t>
            </w:r>
          </w:p>
        </w:tc>
        <w:tc>
          <w:tcPr>
            <w:tcW w:w="3153" w:type="dxa"/>
            <w:shd w:val="clear" w:color="auto" w:fill="auto"/>
          </w:tcPr>
          <w:p w14:paraId="5DF4BB96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10CD570A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</w:tr>
      <w:tr w:rsidR="00473442" w:rsidRPr="001005A0" w14:paraId="1855BD1F" w14:textId="77777777" w:rsidTr="001A1EBE">
        <w:tc>
          <w:tcPr>
            <w:tcW w:w="3085" w:type="dxa"/>
            <w:shd w:val="clear" w:color="auto" w:fill="auto"/>
          </w:tcPr>
          <w:p w14:paraId="3DE99FEF" w14:textId="0D2A284C" w:rsidR="00473442" w:rsidRDefault="00473442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Titanic</w:t>
            </w:r>
          </w:p>
        </w:tc>
        <w:tc>
          <w:tcPr>
            <w:tcW w:w="3153" w:type="dxa"/>
            <w:shd w:val="clear" w:color="auto" w:fill="auto"/>
          </w:tcPr>
          <w:p w14:paraId="46A971EF" w14:textId="77777777" w:rsidR="00473442" w:rsidRPr="001005A0" w:rsidRDefault="0047344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6D84BD0E" w14:textId="77777777" w:rsidR="00473442" w:rsidRPr="001005A0" w:rsidRDefault="00473442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62AA7317" w14:textId="77777777" w:rsidTr="001A1EBE">
        <w:tc>
          <w:tcPr>
            <w:tcW w:w="3085" w:type="dxa"/>
            <w:shd w:val="clear" w:color="auto" w:fill="auto"/>
          </w:tcPr>
          <w:p w14:paraId="4175F4DB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Tudors</w:t>
            </w:r>
          </w:p>
        </w:tc>
        <w:tc>
          <w:tcPr>
            <w:tcW w:w="3153" w:type="dxa"/>
            <w:shd w:val="clear" w:color="auto" w:fill="auto"/>
          </w:tcPr>
          <w:p w14:paraId="653F5996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4A5CBC23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7A462C" w:rsidRPr="001005A0" w14:paraId="6A88BE5C" w14:textId="77777777" w:rsidTr="001A1EBE">
        <w:tc>
          <w:tcPr>
            <w:tcW w:w="3085" w:type="dxa"/>
            <w:shd w:val="clear" w:color="auto" w:fill="auto"/>
          </w:tcPr>
          <w:p w14:paraId="400E142B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Tudors – Mary Rose</w:t>
            </w:r>
          </w:p>
        </w:tc>
        <w:tc>
          <w:tcPr>
            <w:tcW w:w="3153" w:type="dxa"/>
            <w:shd w:val="clear" w:color="auto" w:fill="auto"/>
          </w:tcPr>
          <w:p w14:paraId="77289527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6AEEE9B5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</w:tr>
      <w:tr w:rsidR="007A462C" w:rsidRPr="001005A0" w14:paraId="6E5DF572" w14:textId="77777777" w:rsidTr="001A1EBE">
        <w:tc>
          <w:tcPr>
            <w:tcW w:w="3085" w:type="dxa"/>
            <w:shd w:val="clear" w:color="auto" w:fill="auto"/>
          </w:tcPr>
          <w:p w14:paraId="1AFBC822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Great Fire</w:t>
            </w:r>
          </w:p>
        </w:tc>
        <w:tc>
          <w:tcPr>
            <w:tcW w:w="3153" w:type="dxa"/>
            <w:shd w:val="clear" w:color="auto" w:fill="auto"/>
          </w:tcPr>
          <w:p w14:paraId="48398BBB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62B2546E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</w:tr>
      <w:tr w:rsidR="007A462C" w:rsidRPr="001005A0" w14:paraId="51D1731C" w14:textId="77777777" w:rsidTr="001A1EBE">
        <w:tc>
          <w:tcPr>
            <w:tcW w:w="3085" w:type="dxa"/>
            <w:shd w:val="clear" w:color="auto" w:fill="auto"/>
          </w:tcPr>
          <w:p w14:paraId="259E0F6D" w14:textId="77777777" w:rsidR="007A462C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Victorians</w:t>
            </w:r>
          </w:p>
        </w:tc>
        <w:tc>
          <w:tcPr>
            <w:tcW w:w="3153" w:type="dxa"/>
            <w:shd w:val="clear" w:color="auto" w:fill="auto"/>
          </w:tcPr>
          <w:p w14:paraId="3BC28990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31241F4C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</w:tr>
      <w:tr w:rsidR="007A462C" w:rsidRPr="001005A0" w14:paraId="2B1991C7" w14:textId="77777777" w:rsidTr="001A1EBE">
        <w:tc>
          <w:tcPr>
            <w:tcW w:w="3085" w:type="dxa"/>
            <w:shd w:val="clear" w:color="auto" w:fill="auto"/>
          </w:tcPr>
          <w:p w14:paraId="6B39E478" w14:textId="77777777" w:rsidR="007A462C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Victorian school day</w:t>
            </w:r>
          </w:p>
        </w:tc>
        <w:tc>
          <w:tcPr>
            <w:tcW w:w="3153" w:type="dxa"/>
            <w:shd w:val="clear" w:color="auto" w:fill="auto"/>
          </w:tcPr>
          <w:p w14:paraId="26FEADA1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1357D1D5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</w:tr>
      <w:tr w:rsidR="00BB4248" w:rsidRPr="001005A0" w14:paraId="13F70FA5" w14:textId="77777777" w:rsidTr="001A1EBE">
        <w:tc>
          <w:tcPr>
            <w:tcW w:w="3085" w:type="dxa"/>
            <w:shd w:val="clear" w:color="auto" w:fill="auto"/>
          </w:tcPr>
          <w:p w14:paraId="0EFA3804" w14:textId="77777777" w:rsidR="00BB4248" w:rsidRDefault="00BB4248" w:rsidP="004810B5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Victorian shop</w:t>
            </w:r>
          </w:p>
        </w:tc>
        <w:tc>
          <w:tcPr>
            <w:tcW w:w="3153" w:type="dxa"/>
            <w:shd w:val="clear" w:color="auto" w:fill="auto"/>
          </w:tcPr>
          <w:p w14:paraId="3043B830" w14:textId="77777777" w:rsidR="00BB4248" w:rsidRPr="001005A0" w:rsidRDefault="00BB4248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30FDCEE6" w14:textId="77777777" w:rsidR="00BB4248" w:rsidRPr="001005A0" w:rsidRDefault="00BB4248">
            <w:pPr>
              <w:rPr>
                <w:rFonts w:ascii="Comic Sans MS" w:hAnsi="Comic Sans MS"/>
                <w:lang w:val="en-GB"/>
              </w:rPr>
            </w:pPr>
          </w:p>
        </w:tc>
      </w:tr>
      <w:tr w:rsidR="007A462C" w:rsidRPr="001005A0" w14:paraId="3FEA6B2F" w14:textId="77777777" w:rsidTr="001A1EBE">
        <w:tc>
          <w:tcPr>
            <w:tcW w:w="3085" w:type="dxa"/>
            <w:shd w:val="clear" w:color="auto" w:fill="auto"/>
          </w:tcPr>
          <w:p w14:paraId="081FE85D" w14:textId="77777777" w:rsidR="007A462C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Florence Nightingale</w:t>
            </w:r>
          </w:p>
        </w:tc>
        <w:tc>
          <w:tcPr>
            <w:tcW w:w="3153" w:type="dxa"/>
            <w:shd w:val="clear" w:color="auto" w:fill="auto"/>
          </w:tcPr>
          <w:p w14:paraId="4B21ECD6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6F87984B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</w:tr>
      <w:tr w:rsidR="007A462C" w:rsidRPr="001005A0" w14:paraId="4E64D583" w14:textId="77777777" w:rsidTr="001A1EBE">
        <w:tc>
          <w:tcPr>
            <w:tcW w:w="3085" w:type="dxa"/>
            <w:shd w:val="clear" w:color="auto" w:fill="auto"/>
          </w:tcPr>
          <w:p w14:paraId="1F1EC052" w14:textId="77777777" w:rsidR="007A462C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Canal history</w:t>
            </w:r>
          </w:p>
        </w:tc>
        <w:tc>
          <w:tcPr>
            <w:tcW w:w="3153" w:type="dxa"/>
            <w:shd w:val="clear" w:color="auto" w:fill="auto"/>
          </w:tcPr>
          <w:p w14:paraId="79C4BFE2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0C0246DA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</w:tr>
      <w:tr w:rsidR="00743462" w:rsidRPr="001005A0" w14:paraId="489BE0A9" w14:textId="77777777" w:rsidTr="001A1EBE">
        <w:trPr>
          <w:trHeight w:val="90"/>
        </w:trPr>
        <w:tc>
          <w:tcPr>
            <w:tcW w:w="3085" w:type="dxa"/>
            <w:shd w:val="clear" w:color="auto" w:fill="auto"/>
          </w:tcPr>
          <w:p w14:paraId="0D5FE4E6" w14:textId="77777777" w:rsidR="00743462" w:rsidRPr="001005A0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Women’s Suffrage</w:t>
            </w:r>
          </w:p>
        </w:tc>
        <w:tc>
          <w:tcPr>
            <w:tcW w:w="3153" w:type="dxa"/>
            <w:shd w:val="clear" w:color="auto" w:fill="auto"/>
          </w:tcPr>
          <w:p w14:paraId="32DD0B05" w14:textId="77777777" w:rsidR="00743462" w:rsidRPr="001005A0" w:rsidRDefault="0074346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64FC92E2" w14:textId="77777777" w:rsidR="00743462" w:rsidRPr="001005A0" w:rsidRDefault="00743462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7EBE88BD" w14:textId="77777777" w:rsidTr="001A1EBE">
        <w:tc>
          <w:tcPr>
            <w:tcW w:w="3085" w:type="dxa"/>
            <w:shd w:val="clear" w:color="auto" w:fill="auto"/>
          </w:tcPr>
          <w:p w14:paraId="1F069734" w14:textId="77777777" w:rsidR="00FA147F" w:rsidRPr="001005A0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WW1</w:t>
            </w:r>
          </w:p>
        </w:tc>
        <w:tc>
          <w:tcPr>
            <w:tcW w:w="3153" w:type="dxa"/>
            <w:shd w:val="clear" w:color="auto" w:fill="auto"/>
          </w:tcPr>
          <w:p w14:paraId="5AE35744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5E97C071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2436FDF9" w14:textId="77777777" w:rsidTr="001A1EBE">
        <w:tc>
          <w:tcPr>
            <w:tcW w:w="3085" w:type="dxa"/>
            <w:shd w:val="clear" w:color="auto" w:fill="auto"/>
          </w:tcPr>
          <w:p w14:paraId="6E90A4C2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Britain since 1930</w:t>
            </w:r>
          </w:p>
        </w:tc>
        <w:tc>
          <w:tcPr>
            <w:tcW w:w="3153" w:type="dxa"/>
            <w:shd w:val="clear" w:color="auto" w:fill="auto"/>
          </w:tcPr>
          <w:p w14:paraId="3E0D881C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282B67B9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324FB320" w14:textId="77777777" w:rsidTr="001A1EBE">
        <w:tc>
          <w:tcPr>
            <w:tcW w:w="3085" w:type="dxa"/>
            <w:shd w:val="clear" w:color="auto" w:fill="auto"/>
          </w:tcPr>
          <w:p w14:paraId="6CBA0428" w14:textId="77777777" w:rsidR="00FA147F" w:rsidRPr="001005A0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WW2</w:t>
            </w:r>
          </w:p>
        </w:tc>
        <w:tc>
          <w:tcPr>
            <w:tcW w:w="3153" w:type="dxa"/>
            <w:shd w:val="clear" w:color="auto" w:fill="auto"/>
          </w:tcPr>
          <w:p w14:paraId="373E7668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725141A1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4F6264A7" w14:textId="77777777" w:rsidTr="001A1EBE">
        <w:tc>
          <w:tcPr>
            <w:tcW w:w="3085" w:type="dxa"/>
            <w:shd w:val="clear" w:color="auto" w:fill="auto"/>
          </w:tcPr>
          <w:p w14:paraId="3697B35C" w14:textId="77777777" w:rsidR="00FA147F" w:rsidRPr="001005A0" w:rsidRDefault="007A462C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WW2 Evacuees</w:t>
            </w:r>
          </w:p>
        </w:tc>
        <w:tc>
          <w:tcPr>
            <w:tcW w:w="3153" w:type="dxa"/>
            <w:shd w:val="clear" w:color="auto" w:fill="auto"/>
          </w:tcPr>
          <w:p w14:paraId="74C89700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4E55DF3F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6D5D0876" w14:textId="77777777" w:rsidTr="001A1EBE">
        <w:tc>
          <w:tcPr>
            <w:tcW w:w="3085" w:type="dxa"/>
            <w:shd w:val="clear" w:color="auto" w:fill="auto"/>
          </w:tcPr>
          <w:p w14:paraId="0CBC42AC" w14:textId="77777777" w:rsidR="00FA147F" w:rsidRPr="001005A0" w:rsidRDefault="001329BA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Britain since 1948</w:t>
            </w:r>
          </w:p>
        </w:tc>
        <w:tc>
          <w:tcPr>
            <w:tcW w:w="3153" w:type="dxa"/>
            <w:shd w:val="clear" w:color="auto" w:fill="auto"/>
          </w:tcPr>
          <w:p w14:paraId="2D567875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6957EE47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77274489" w14:textId="77777777" w:rsidTr="001A1EBE">
        <w:tc>
          <w:tcPr>
            <w:tcW w:w="3085" w:type="dxa"/>
            <w:shd w:val="clear" w:color="auto" w:fill="auto"/>
          </w:tcPr>
          <w:p w14:paraId="251A7B93" w14:textId="77777777" w:rsidR="00FA147F" w:rsidRPr="001005A0" w:rsidRDefault="001329BA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Britain in the 60s</w:t>
            </w:r>
          </w:p>
        </w:tc>
        <w:tc>
          <w:tcPr>
            <w:tcW w:w="3153" w:type="dxa"/>
            <w:shd w:val="clear" w:color="auto" w:fill="auto"/>
          </w:tcPr>
          <w:p w14:paraId="04036EAD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12B9A623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1329BA" w:rsidRPr="001005A0" w14:paraId="40FB6B76" w14:textId="77777777" w:rsidTr="001A1EBE">
        <w:tc>
          <w:tcPr>
            <w:tcW w:w="3085" w:type="dxa"/>
            <w:shd w:val="clear" w:color="auto" w:fill="auto"/>
          </w:tcPr>
          <w:p w14:paraId="794F86F0" w14:textId="77777777" w:rsidR="001329BA" w:rsidRDefault="001329B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153" w:type="dxa"/>
            <w:shd w:val="clear" w:color="auto" w:fill="auto"/>
          </w:tcPr>
          <w:p w14:paraId="7AF8A5FC" w14:textId="77777777" w:rsidR="001329BA" w:rsidRPr="001005A0" w:rsidRDefault="001329B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3004BE0B" w14:textId="77777777" w:rsidR="001329BA" w:rsidRPr="001005A0" w:rsidRDefault="001329BA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791D8A85" w14:textId="77777777" w:rsidTr="001A1EBE">
        <w:tc>
          <w:tcPr>
            <w:tcW w:w="3085" w:type="dxa"/>
            <w:shd w:val="clear" w:color="auto" w:fill="auto"/>
          </w:tcPr>
          <w:p w14:paraId="085661F1" w14:textId="77777777" w:rsidR="00FA147F" w:rsidRPr="001005A0" w:rsidRDefault="001D577F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 xml:space="preserve">Clothes </w:t>
            </w:r>
            <w:r w:rsidR="00FA147F" w:rsidRPr="001005A0">
              <w:rPr>
                <w:rFonts w:ascii="Comic Sans MS" w:hAnsi="Comic Sans MS"/>
                <w:lang w:val="en-GB"/>
              </w:rPr>
              <w:t>in the past</w:t>
            </w:r>
          </w:p>
        </w:tc>
        <w:tc>
          <w:tcPr>
            <w:tcW w:w="3153" w:type="dxa"/>
            <w:shd w:val="clear" w:color="auto" w:fill="auto"/>
          </w:tcPr>
          <w:p w14:paraId="74F80662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6A19C167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53603AD3" w14:textId="77777777" w:rsidTr="001A1EBE">
        <w:tc>
          <w:tcPr>
            <w:tcW w:w="3085" w:type="dxa"/>
            <w:shd w:val="clear" w:color="auto" w:fill="auto"/>
          </w:tcPr>
          <w:p w14:paraId="7D58050D" w14:textId="77777777" w:rsidR="00FA147F" w:rsidRPr="001005A0" w:rsidRDefault="001D577F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History mysteries</w:t>
            </w:r>
          </w:p>
        </w:tc>
        <w:tc>
          <w:tcPr>
            <w:tcW w:w="3153" w:type="dxa"/>
            <w:shd w:val="clear" w:color="auto" w:fill="auto"/>
          </w:tcPr>
          <w:p w14:paraId="34C6C3ED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48572CD8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40F3FD4C" w14:textId="77777777" w:rsidTr="001A1EBE">
        <w:tc>
          <w:tcPr>
            <w:tcW w:w="3085" w:type="dxa"/>
            <w:shd w:val="clear" w:color="auto" w:fill="auto"/>
          </w:tcPr>
          <w:p w14:paraId="2DBDA11F" w14:textId="77777777" w:rsidR="00FA147F" w:rsidRPr="001005A0" w:rsidRDefault="001D577F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Homes</w:t>
            </w:r>
            <w:r w:rsidR="00FA147F" w:rsidRPr="001005A0">
              <w:rPr>
                <w:rFonts w:ascii="Comic Sans MS" w:hAnsi="Comic Sans MS"/>
                <w:lang w:val="en-GB"/>
              </w:rPr>
              <w:t xml:space="preserve"> in the past</w:t>
            </w:r>
          </w:p>
        </w:tc>
        <w:tc>
          <w:tcPr>
            <w:tcW w:w="3153" w:type="dxa"/>
            <w:shd w:val="clear" w:color="auto" w:fill="auto"/>
          </w:tcPr>
          <w:p w14:paraId="5EDAEE63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0FF83AC9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11B76A99" w14:textId="77777777" w:rsidTr="001A1EBE">
        <w:tc>
          <w:tcPr>
            <w:tcW w:w="3085" w:type="dxa"/>
            <w:shd w:val="clear" w:color="auto" w:fill="auto"/>
          </w:tcPr>
          <w:p w14:paraId="6B492300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Seaside in the past</w:t>
            </w:r>
          </w:p>
        </w:tc>
        <w:tc>
          <w:tcPr>
            <w:tcW w:w="3153" w:type="dxa"/>
            <w:shd w:val="clear" w:color="auto" w:fill="auto"/>
          </w:tcPr>
          <w:p w14:paraId="6FD0A165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31CC9D33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681D96BE" w14:textId="77777777" w:rsidTr="001A1EBE">
        <w:tc>
          <w:tcPr>
            <w:tcW w:w="3085" w:type="dxa"/>
            <w:shd w:val="clear" w:color="auto" w:fill="auto"/>
          </w:tcPr>
          <w:p w14:paraId="4481247B" w14:textId="77777777" w:rsidR="00FA147F" w:rsidRPr="001005A0" w:rsidRDefault="001D577F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 xml:space="preserve">Toys </w:t>
            </w:r>
            <w:r w:rsidR="00FA147F" w:rsidRPr="001005A0">
              <w:rPr>
                <w:rFonts w:ascii="Comic Sans MS" w:hAnsi="Comic Sans MS"/>
                <w:lang w:val="en-GB"/>
              </w:rPr>
              <w:t>in the past</w:t>
            </w:r>
          </w:p>
        </w:tc>
        <w:tc>
          <w:tcPr>
            <w:tcW w:w="3153" w:type="dxa"/>
            <w:shd w:val="clear" w:color="auto" w:fill="auto"/>
          </w:tcPr>
          <w:p w14:paraId="296165AA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18860294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1B328809" w14:textId="77777777" w:rsidTr="001A1EBE">
        <w:tc>
          <w:tcPr>
            <w:tcW w:w="3085" w:type="dxa"/>
            <w:shd w:val="clear" w:color="auto" w:fill="auto"/>
          </w:tcPr>
          <w:p w14:paraId="522CF2F4" w14:textId="77777777" w:rsidR="001D577F" w:rsidRPr="001005A0" w:rsidRDefault="001D577F" w:rsidP="001D577F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Washday in the past</w:t>
            </w:r>
          </w:p>
        </w:tc>
        <w:tc>
          <w:tcPr>
            <w:tcW w:w="3153" w:type="dxa"/>
            <w:shd w:val="clear" w:color="auto" w:fill="auto"/>
          </w:tcPr>
          <w:p w14:paraId="2171651E" w14:textId="77777777" w:rsidR="00FA147F" w:rsidRDefault="00FA147F">
            <w:pPr>
              <w:rPr>
                <w:rFonts w:ascii="Comic Sans MS" w:hAnsi="Comic Sans MS"/>
                <w:lang w:val="en-GB"/>
              </w:rPr>
            </w:pPr>
          </w:p>
          <w:p w14:paraId="1640E7A6" w14:textId="77777777" w:rsidR="00E06EAE" w:rsidRDefault="00E06EAE">
            <w:pPr>
              <w:rPr>
                <w:rFonts w:ascii="Comic Sans MS" w:hAnsi="Comic Sans MS"/>
                <w:lang w:val="en-GB"/>
              </w:rPr>
            </w:pPr>
          </w:p>
          <w:p w14:paraId="5303842D" w14:textId="77777777" w:rsidR="00E06EAE" w:rsidRPr="001005A0" w:rsidRDefault="00E06EA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48F28704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3314A0" w:rsidRPr="001005A0" w14:paraId="79EDD4C4" w14:textId="77777777" w:rsidTr="000337E5">
        <w:tc>
          <w:tcPr>
            <w:tcW w:w="3085" w:type="dxa"/>
            <w:shd w:val="clear" w:color="auto" w:fill="FFFFFF"/>
          </w:tcPr>
          <w:p w14:paraId="7C99841A" w14:textId="77777777" w:rsidR="003314A0" w:rsidRDefault="003314A0">
            <w:pPr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3153" w:type="dxa"/>
            <w:shd w:val="clear" w:color="auto" w:fill="FFFFFF"/>
          </w:tcPr>
          <w:p w14:paraId="286DDA8C" w14:textId="77777777" w:rsidR="003314A0" w:rsidRPr="001005A0" w:rsidRDefault="003314A0" w:rsidP="003314A0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FFFFFF"/>
          </w:tcPr>
          <w:p w14:paraId="19660581" w14:textId="77777777" w:rsidR="003314A0" w:rsidRPr="001005A0" w:rsidRDefault="003314A0" w:rsidP="008D5084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7D3A6D87" w14:textId="77777777" w:rsidTr="000337E5">
        <w:tc>
          <w:tcPr>
            <w:tcW w:w="3085" w:type="dxa"/>
            <w:shd w:val="clear" w:color="auto" w:fill="E7E6E6"/>
          </w:tcPr>
          <w:p w14:paraId="3408582B" w14:textId="77777777" w:rsidR="000C3421" w:rsidRDefault="003314A0">
            <w:pPr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t>HISTORY TIMELINES</w:t>
            </w:r>
          </w:p>
          <w:p w14:paraId="3F2B31ED" w14:textId="77777777" w:rsidR="00FA147F" w:rsidRPr="001005A0" w:rsidRDefault="00FA147F">
            <w:pPr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3153" w:type="dxa"/>
            <w:shd w:val="clear" w:color="auto" w:fill="E7E6E6"/>
          </w:tcPr>
          <w:p w14:paraId="772735CC" w14:textId="77777777" w:rsidR="008D5084" w:rsidRPr="001005A0" w:rsidRDefault="003314A0" w:rsidP="003314A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Teacher</w:t>
            </w:r>
          </w:p>
        </w:tc>
        <w:tc>
          <w:tcPr>
            <w:tcW w:w="737" w:type="dxa"/>
            <w:shd w:val="clear" w:color="auto" w:fill="E7E6E6"/>
          </w:tcPr>
          <w:p w14:paraId="3647D81C" w14:textId="77777777" w:rsidR="00FA147F" w:rsidRPr="001005A0" w:rsidRDefault="003314A0" w:rsidP="008D5084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Yr</w:t>
            </w:r>
          </w:p>
        </w:tc>
      </w:tr>
      <w:tr w:rsidR="00FA147F" w:rsidRPr="001005A0" w14:paraId="4A27BB3B" w14:textId="77777777" w:rsidTr="001A1EBE">
        <w:tc>
          <w:tcPr>
            <w:tcW w:w="3085" w:type="dxa"/>
            <w:shd w:val="clear" w:color="auto" w:fill="auto"/>
          </w:tcPr>
          <w:p w14:paraId="4588DF8F" w14:textId="77777777" w:rsidR="00FA147F" w:rsidRPr="001005A0" w:rsidRDefault="001329BA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Cameras</w:t>
            </w:r>
          </w:p>
        </w:tc>
        <w:tc>
          <w:tcPr>
            <w:tcW w:w="3153" w:type="dxa"/>
            <w:shd w:val="clear" w:color="auto" w:fill="auto"/>
          </w:tcPr>
          <w:p w14:paraId="2EF5532E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1484EA93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1329BA" w:rsidRPr="001005A0" w14:paraId="3A946725" w14:textId="77777777" w:rsidTr="001A1EBE">
        <w:tc>
          <w:tcPr>
            <w:tcW w:w="3085" w:type="dxa"/>
            <w:shd w:val="clear" w:color="auto" w:fill="auto"/>
          </w:tcPr>
          <w:p w14:paraId="71469841" w14:textId="77777777" w:rsidR="001329BA" w:rsidRPr="001005A0" w:rsidRDefault="001329BA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Light</w:t>
            </w:r>
          </w:p>
        </w:tc>
        <w:tc>
          <w:tcPr>
            <w:tcW w:w="3153" w:type="dxa"/>
            <w:shd w:val="clear" w:color="auto" w:fill="auto"/>
          </w:tcPr>
          <w:p w14:paraId="3C4BDCF1" w14:textId="77777777" w:rsidR="001329BA" w:rsidRPr="001005A0" w:rsidRDefault="001329B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4567CF9C" w14:textId="77777777" w:rsidR="001329BA" w:rsidRPr="001005A0" w:rsidRDefault="001329BA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3209E949" w14:textId="77777777" w:rsidTr="001A1EBE">
        <w:tc>
          <w:tcPr>
            <w:tcW w:w="3085" w:type="dxa"/>
            <w:shd w:val="clear" w:color="auto" w:fill="auto"/>
          </w:tcPr>
          <w:p w14:paraId="6A45B741" w14:textId="77777777" w:rsidR="00FA147F" w:rsidRPr="001005A0" w:rsidRDefault="001329BA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Telephones</w:t>
            </w:r>
          </w:p>
        </w:tc>
        <w:tc>
          <w:tcPr>
            <w:tcW w:w="3153" w:type="dxa"/>
            <w:shd w:val="clear" w:color="auto" w:fill="auto"/>
          </w:tcPr>
          <w:p w14:paraId="0F941707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3F4415ED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1329BA" w:rsidRPr="001005A0" w14:paraId="5A7CDEFF" w14:textId="77777777" w:rsidTr="001A1EBE">
        <w:tc>
          <w:tcPr>
            <w:tcW w:w="3085" w:type="dxa"/>
            <w:shd w:val="clear" w:color="auto" w:fill="auto"/>
          </w:tcPr>
          <w:p w14:paraId="4147543C" w14:textId="77777777" w:rsidR="001329BA" w:rsidRDefault="001329B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153" w:type="dxa"/>
            <w:shd w:val="clear" w:color="auto" w:fill="auto"/>
          </w:tcPr>
          <w:p w14:paraId="68775CE8" w14:textId="77777777" w:rsidR="001329BA" w:rsidRPr="001005A0" w:rsidRDefault="001329B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46342BB0" w14:textId="77777777" w:rsidR="001329BA" w:rsidRPr="001005A0" w:rsidRDefault="001329BA">
            <w:pPr>
              <w:rPr>
                <w:rFonts w:ascii="Comic Sans MS" w:hAnsi="Comic Sans MS"/>
                <w:lang w:val="en-GB"/>
              </w:rPr>
            </w:pPr>
          </w:p>
        </w:tc>
      </w:tr>
      <w:tr w:rsidR="00430AB0" w:rsidRPr="001005A0" w14:paraId="05FF2DDE" w14:textId="77777777" w:rsidTr="001A1EBE">
        <w:tc>
          <w:tcPr>
            <w:tcW w:w="3085" w:type="dxa"/>
            <w:shd w:val="clear" w:color="auto" w:fill="auto"/>
          </w:tcPr>
          <w:p w14:paraId="0383B13C" w14:textId="77777777" w:rsidR="00430AB0" w:rsidRDefault="00430AB0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153" w:type="dxa"/>
            <w:shd w:val="clear" w:color="auto" w:fill="auto"/>
          </w:tcPr>
          <w:p w14:paraId="6E33010B" w14:textId="77777777" w:rsidR="00430AB0" w:rsidRPr="001005A0" w:rsidRDefault="00430AB0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35BBF051" w14:textId="77777777" w:rsidR="00430AB0" w:rsidRPr="001005A0" w:rsidRDefault="00430AB0">
            <w:pPr>
              <w:rPr>
                <w:rFonts w:ascii="Comic Sans MS" w:hAnsi="Comic Sans MS"/>
                <w:lang w:val="en-GB"/>
              </w:rPr>
            </w:pPr>
          </w:p>
        </w:tc>
      </w:tr>
      <w:tr w:rsidR="001329BA" w:rsidRPr="001005A0" w14:paraId="1B40E436" w14:textId="77777777" w:rsidTr="00546E23">
        <w:tc>
          <w:tcPr>
            <w:tcW w:w="3085" w:type="dxa"/>
            <w:shd w:val="clear" w:color="auto" w:fill="D9D9D9"/>
          </w:tcPr>
          <w:p w14:paraId="298F5A58" w14:textId="77777777" w:rsidR="001329BA" w:rsidRPr="008D5084" w:rsidRDefault="003314A0">
            <w:pPr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t>ARTS AND CRAFTS</w:t>
            </w:r>
          </w:p>
        </w:tc>
        <w:tc>
          <w:tcPr>
            <w:tcW w:w="3153" w:type="dxa"/>
            <w:shd w:val="clear" w:color="auto" w:fill="D9D9D9"/>
          </w:tcPr>
          <w:p w14:paraId="7B899A63" w14:textId="77777777" w:rsidR="008D5084" w:rsidRDefault="003314A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Teacher</w:t>
            </w:r>
          </w:p>
          <w:p w14:paraId="68F4BF8C" w14:textId="77777777" w:rsidR="003314A0" w:rsidRPr="001005A0" w:rsidRDefault="003314A0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D9D9D9"/>
          </w:tcPr>
          <w:p w14:paraId="10655A2B" w14:textId="77777777" w:rsidR="001329BA" w:rsidRPr="001005A0" w:rsidRDefault="003314A0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Yr</w:t>
            </w:r>
          </w:p>
        </w:tc>
      </w:tr>
      <w:tr w:rsidR="00430AB0" w:rsidRPr="001005A0" w14:paraId="466232C2" w14:textId="77777777" w:rsidTr="001A1EBE">
        <w:tc>
          <w:tcPr>
            <w:tcW w:w="3085" w:type="dxa"/>
            <w:shd w:val="clear" w:color="auto" w:fill="auto"/>
          </w:tcPr>
          <w:p w14:paraId="237FB520" w14:textId="77777777" w:rsidR="00430AB0" w:rsidRDefault="00430AB0" w:rsidP="008D5084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Boxes and Containers</w:t>
            </w:r>
          </w:p>
        </w:tc>
        <w:tc>
          <w:tcPr>
            <w:tcW w:w="3153" w:type="dxa"/>
            <w:shd w:val="clear" w:color="auto" w:fill="auto"/>
          </w:tcPr>
          <w:p w14:paraId="7554475E" w14:textId="77777777" w:rsidR="00430AB0" w:rsidRPr="001005A0" w:rsidRDefault="00430AB0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3D42CA93" w14:textId="77777777" w:rsidR="00430AB0" w:rsidRPr="001005A0" w:rsidRDefault="00430AB0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44221123" w14:textId="77777777" w:rsidTr="001A1EBE">
        <w:tc>
          <w:tcPr>
            <w:tcW w:w="3085" w:type="dxa"/>
            <w:shd w:val="clear" w:color="auto" w:fill="auto"/>
          </w:tcPr>
          <w:p w14:paraId="40420FA6" w14:textId="77777777" w:rsidR="00FA147F" w:rsidRPr="001005A0" w:rsidRDefault="008D5084" w:rsidP="008D5084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Masks</w:t>
            </w:r>
          </w:p>
        </w:tc>
        <w:tc>
          <w:tcPr>
            <w:tcW w:w="3153" w:type="dxa"/>
            <w:shd w:val="clear" w:color="auto" w:fill="auto"/>
          </w:tcPr>
          <w:p w14:paraId="415F1E9C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79260F33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1329BA" w:rsidRPr="001005A0" w14:paraId="1098332D" w14:textId="77777777" w:rsidTr="001A1EBE">
        <w:tc>
          <w:tcPr>
            <w:tcW w:w="3085" w:type="dxa"/>
            <w:shd w:val="clear" w:color="auto" w:fill="auto"/>
          </w:tcPr>
          <w:p w14:paraId="69F83E0F" w14:textId="77777777" w:rsidR="001329BA" w:rsidRDefault="008D5084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Musical instruments</w:t>
            </w:r>
          </w:p>
        </w:tc>
        <w:tc>
          <w:tcPr>
            <w:tcW w:w="3153" w:type="dxa"/>
            <w:shd w:val="clear" w:color="auto" w:fill="auto"/>
          </w:tcPr>
          <w:p w14:paraId="7371B730" w14:textId="77777777" w:rsidR="001329BA" w:rsidRPr="001005A0" w:rsidRDefault="001329B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6C8DA24C" w14:textId="77777777" w:rsidR="001329BA" w:rsidRPr="001005A0" w:rsidRDefault="001329BA">
            <w:pPr>
              <w:rPr>
                <w:rFonts w:ascii="Comic Sans MS" w:hAnsi="Comic Sans MS"/>
                <w:lang w:val="en-GB"/>
              </w:rPr>
            </w:pPr>
          </w:p>
        </w:tc>
      </w:tr>
      <w:tr w:rsidR="001329BA" w:rsidRPr="001005A0" w14:paraId="65924F50" w14:textId="77777777" w:rsidTr="001A1EBE">
        <w:tc>
          <w:tcPr>
            <w:tcW w:w="3085" w:type="dxa"/>
            <w:shd w:val="clear" w:color="auto" w:fill="auto"/>
          </w:tcPr>
          <w:p w14:paraId="39EFF8AD" w14:textId="77777777" w:rsidR="001329BA" w:rsidRDefault="008D5084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Puppets</w:t>
            </w:r>
          </w:p>
        </w:tc>
        <w:tc>
          <w:tcPr>
            <w:tcW w:w="3153" w:type="dxa"/>
            <w:shd w:val="clear" w:color="auto" w:fill="auto"/>
          </w:tcPr>
          <w:p w14:paraId="4623C895" w14:textId="77777777" w:rsidR="001329BA" w:rsidRPr="001005A0" w:rsidRDefault="001329B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65D2DDC2" w14:textId="77777777" w:rsidR="001329BA" w:rsidRPr="001005A0" w:rsidRDefault="001329BA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46C959DE" w14:textId="77777777" w:rsidTr="001A1EBE">
        <w:tc>
          <w:tcPr>
            <w:tcW w:w="3085" w:type="dxa"/>
            <w:shd w:val="clear" w:color="auto" w:fill="auto"/>
          </w:tcPr>
          <w:p w14:paraId="38F9A939" w14:textId="77777777" w:rsidR="00FA147F" w:rsidRPr="001005A0" w:rsidRDefault="008D5084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Textiles</w:t>
            </w:r>
          </w:p>
        </w:tc>
        <w:tc>
          <w:tcPr>
            <w:tcW w:w="3153" w:type="dxa"/>
            <w:shd w:val="clear" w:color="auto" w:fill="auto"/>
          </w:tcPr>
          <w:p w14:paraId="5CDDBE88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37" w:type="dxa"/>
            <w:shd w:val="clear" w:color="auto" w:fill="auto"/>
          </w:tcPr>
          <w:p w14:paraId="41E3448B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</w:tbl>
    <w:p w14:paraId="35897D87" w14:textId="77777777" w:rsidR="00130635" w:rsidRDefault="00130635" w:rsidP="00E912C9">
      <w:pPr>
        <w:rPr>
          <w:lang w:val="en-GB"/>
        </w:rPr>
        <w:sectPr w:rsidR="00130635" w:rsidSect="001D57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851" w:right="851" w:bottom="851" w:left="851" w:header="709" w:footer="709" w:gutter="0"/>
          <w:cols w:num="2" w:space="720"/>
          <w:titlePg/>
          <w:docGrid w:linePitch="360"/>
        </w:sectPr>
      </w:pPr>
    </w:p>
    <w:tbl>
      <w:tblPr>
        <w:tblW w:w="6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09"/>
        <w:gridCol w:w="747"/>
      </w:tblGrid>
      <w:tr w:rsidR="00130635" w:rsidRPr="001005A0" w14:paraId="6E2F1B14" w14:textId="77777777" w:rsidTr="001005A0">
        <w:tc>
          <w:tcPr>
            <w:tcW w:w="3119" w:type="dxa"/>
            <w:shd w:val="clear" w:color="auto" w:fill="E6E6E6"/>
          </w:tcPr>
          <w:p w14:paraId="76A182C0" w14:textId="77777777" w:rsidR="00130635" w:rsidRPr="001005A0" w:rsidRDefault="00130635" w:rsidP="00FD0DC2">
            <w:pPr>
              <w:rPr>
                <w:rFonts w:ascii="Comic Sans MS" w:hAnsi="Comic Sans MS"/>
                <w:b/>
                <w:lang w:val="en-GB"/>
              </w:rPr>
            </w:pPr>
            <w:r w:rsidRPr="001005A0">
              <w:rPr>
                <w:rFonts w:ascii="Comic Sans MS" w:hAnsi="Comic Sans MS"/>
                <w:b/>
                <w:lang w:val="en-GB"/>
              </w:rPr>
              <w:t>WORLD ARTEFACTS</w:t>
            </w:r>
          </w:p>
          <w:p w14:paraId="2D21F05E" w14:textId="77777777" w:rsidR="00130635" w:rsidRPr="001005A0" w:rsidRDefault="00130635" w:rsidP="00FD0DC2">
            <w:pPr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3109" w:type="dxa"/>
            <w:shd w:val="clear" w:color="auto" w:fill="E0E0E0"/>
          </w:tcPr>
          <w:p w14:paraId="0A0F204A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Teacher</w:t>
            </w:r>
          </w:p>
        </w:tc>
        <w:tc>
          <w:tcPr>
            <w:tcW w:w="747" w:type="dxa"/>
            <w:shd w:val="clear" w:color="auto" w:fill="E0E0E0"/>
          </w:tcPr>
          <w:p w14:paraId="01567E12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Yr</w:t>
            </w:r>
          </w:p>
        </w:tc>
      </w:tr>
      <w:tr w:rsidR="00130635" w:rsidRPr="001005A0" w14:paraId="6E6A6BBB" w14:textId="77777777" w:rsidTr="001005A0">
        <w:tc>
          <w:tcPr>
            <w:tcW w:w="3119" w:type="dxa"/>
            <w:shd w:val="clear" w:color="auto" w:fill="auto"/>
          </w:tcPr>
          <w:p w14:paraId="202EC45B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Africa</w:t>
            </w:r>
          </w:p>
        </w:tc>
        <w:tc>
          <w:tcPr>
            <w:tcW w:w="3109" w:type="dxa"/>
            <w:shd w:val="clear" w:color="auto" w:fill="auto"/>
          </w:tcPr>
          <w:p w14:paraId="3D2FA044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47" w:type="dxa"/>
            <w:shd w:val="clear" w:color="auto" w:fill="auto"/>
          </w:tcPr>
          <w:p w14:paraId="672415EF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</w:tr>
      <w:tr w:rsidR="00130635" w:rsidRPr="001005A0" w14:paraId="35426033" w14:textId="77777777" w:rsidTr="001005A0">
        <w:tc>
          <w:tcPr>
            <w:tcW w:w="3119" w:type="dxa"/>
            <w:shd w:val="clear" w:color="auto" w:fill="auto"/>
          </w:tcPr>
          <w:p w14:paraId="03B3D315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Australian Aboriginal</w:t>
            </w:r>
          </w:p>
        </w:tc>
        <w:tc>
          <w:tcPr>
            <w:tcW w:w="3109" w:type="dxa"/>
            <w:shd w:val="clear" w:color="auto" w:fill="auto"/>
          </w:tcPr>
          <w:p w14:paraId="24B580B5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47" w:type="dxa"/>
            <w:shd w:val="clear" w:color="auto" w:fill="auto"/>
          </w:tcPr>
          <w:p w14:paraId="62175C72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</w:tr>
      <w:tr w:rsidR="00130635" w:rsidRPr="001005A0" w14:paraId="244F7C45" w14:textId="77777777" w:rsidTr="001005A0">
        <w:tc>
          <w:tcPr>
            <w:tcW w:w="3119" w:type="dxa"/>
            <w:shd w:val="clear" w:color="auto" w:fill="auto"/>
          </w:tcPr>
          <w:p w14:paraId="4E7155C0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Caribbean</w:t>
            </w:r>
          </w:p>
        </w:tc>
        <w:tc>
          <w:tcPr>
            <w:tcW w:w="3109" w:type="dxa"/>
            <w:shd w:val="clear" w:color="auto" w:fill="auto"/>
          </w:tcPr>
          <w:p w14:paraId="6CF37CB1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47" w:type="dxa"/>
            <w:shd w:val="clear" w:color="auto" w:fill="auto"/>
          </w:tcPr>
          <w:p w14:paraId="54037940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</w:tr>
      <w:tr w:rsidR="00130635" w:rsidRPr="001005A0" w14:paraId="5792EDB2" w14:textId="77777777" w:rsidTr="001005A0">
        <w:tc>
          <w:tcPr>
            <w:tcW w:w="3119" w:type="dxa"/>
            <w:shd w:val="clear" w:color="auto" w:fill="auto"/>
          </w:tcPr>
          <w:p w14:paraId="185F2BC0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China</w:t>
            </w:r>
          </w:p>
        </w:tc>
        <w:tc>
          <w:tcPr>
            <w:tcW w:w="3109" w:type="dxa"/>
            <w:shd w:val="clear" w:color="auto" w:fill="auto"/>
          </w:tcPr>
          <w:p w14:paraId="161E1F92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47" w:type="dxa"/>
            <w:shd w:val="clear" w:color="auto" w:fill="auto"/>
          </w:tcPr>
          <w:p w14:paraId="1CADEE12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</w:tr>
      <w:tr w:rsidR="00E5590D" w:rsidRPr="001005A0" w14:paraId="3486150C" w14:textId="77777777" w:rsidTr="001005A0">
        <w:tc>
          <w:tcPr>
            <w:tcW w:w="3119" w:type="dxa"/>
            <w:shd w:val="clear" w:color="auto" w:fill="auto"/>
          </w:tcPr>
          <w:p w14:paraId="3AB5B89B" w14:textId="77777777" w:rsidR="00E5590D" w:rsidRPr="001005A0" w:rsidRDefault="00E5590D" w:rsidP="00FD0DC2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Europe</w:t>
            </w:r>
          </w:p>
        </w:tc>
        <w:tc>
          <w:tcPr>
            <w:tcW w:w="3109" w:type="dxa"/>
            <w:shd w:val="clear" w:color="auto" w:fill="auto"/>
          </w:tcPr>
          <w:p w14:paraId="6877DE35" w14:textId="77777777" w:rsidR="00E5590D" w:rsidRPr="001005A0" w:rsidRDefault="00E5590D" w:rsidP="00FD0DC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47" w:type="dxa"/>
            <w:shd w:val="clear" w:color="auto" w:fill="auto"/>
          </w:tcPr>
          <w:p w14:paraId="59949788" w14:textId="77777777" w:rsidR="00E5590D" w:rsidRPr="001005A0" w:rsidRDefault="00E5590D" w:rsidP="00FD0DC2">
            <w:pPr>
              <w:rPr>
                <w:rFonts w:ascii="Comic Sans MS" w:hAnsi="Comic Sans MS"/>
                <w:lang w:val="en-GB"/>
              </w:rPr>
            </w:pPr>
          </w:p>
        </w:tc>
      </w:tr>
      <w:tr w:rsidR="00130635" w:rsidRPr="001005A0" w14:paraId="5A125B3A" w14:textId="77777777" w:rsidTr="001005A0">
        <w:tc>
          <w:tcPr>
            <w:tcW w:w="3119" w:type="dxa"/>
            <w:shd w:val="clear" w:color="auto" w:fill="auto"/>
          </w:tcPr>
          <w:p w14:paraId="16E242A1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India</w:t>
            </w:r>
          </w:p>
        </w:tc>
        <w:tc>
          <w:tcPr>
            <w:tcW w:w="3109" w:type="dxa"/>
            <w:shd w:val="clear" w:color="auto" w:fill="auto"/>
          </w:tcPr>
          <w:p w14:paraId="0122E918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47" w:type="dxa"/>
            <w:shd w:val="clear" w:color="auto" w:fill="auto"/>
          </w:tcPr>
          <w:p w14:paraId="3354DF96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</w:tr>
      <w:tr w:rsidR="00130635" w:rsidRPr="001005A0" w14:paraId="735B6F75" w14:textId="77777777" w:rsidTr="001005A0">
        <w:tc>
          <w:tcPr>
            <w:tcW w:w="3119" w:type="dxa"/>
            <w:shd w:val="clear" w:color="auto" w:fill="auto"/>
          </w:tcPr>
          <w:p w14:paraId="0D42AE55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Japan</w:t>
            </w:r>
          </w:p>
        </w:tc>
        <w:tc>
          <w:tcPr>
            <w:tcW w:w="3109" w:type="dxa"/>
            <w:shd w:val="clear" w:color="auto" w:fill="auto"/>
          </w:tcPr>
          <w:p w14:paraId="52269E09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47" w:type="dxa"/>
            <w:shd w:val="clear" w:color="auto" w:fill="auto"/>
          </w:tcPr>
          <w:p w14:paraId="2E89B116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</w:tr>
      <w:tr w:rsidR="00130635" w:rsidRPr="001005A0" w14:paraId="1A514FE1" w14:textId="77777777" w:rsidTr="001005A0">
        <w:tc>
          <w:tcPr>
            <w:tcW w:w="3119" w:type="dxa"/>
            <w:shd w:val="clear" w:color="auto" w:fill="auto"/>
          </w:tcPr>
          <w:p w14:paraId="15CFCCE0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Mexico</w:t>
            </w:r>
          </w:p>
        </w:tc>
        <w:tc>
          <w:tcPr>
            <w:tcW w:w="3109" w:type="dxa"/>
            <w:shd w:val="clear" w:color="auto" w:fill="auto"/>
          </w:tcPr>
          <w:p w14:paraId="5FF35A1B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47" w:type="dxa"/>
            <w:shd w:val="clear" w:color="auto" w:fill="auto"/>
          </w:tcPr>
          <w:p w14:paraId="15D4A882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</w:tr>
      <w:tr w:rsidR="00130635" w:rsidRPr="001005A0" w14:paraId="0D3F0FA3" w14:textId="77777777" w:rsidTr="001005A0">
        <w:tc>
          <w:tcPr>
            <w:tcW w:w="3119" w:type="dxa"/>
            <w:shd w:val="clear" w:color="auto" w:fill="auto"/>
          </w:tcPr>
          <w:p w14:paraId="3C723D9C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South American</w:t>
            </w:r>
          </w:p>
        </w:tc>
        <w:tc>
          <w:tcPr>
            <w:tcW w:w="3109" w:type="dxa"/>
            <w:shd w:val="clear" w:color="auto" w:fill="auto"/>
          </w:tcPr>
          <w:p w14:paraId="05B25F78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47" w:type="dxa"/>
            <w:shd w:val="clear" w:color="auto" w:fill="auto"/>
          </w:tcPr>
          <w:p w14:paraId="2705313F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</w:tr>
      <w:tr w:rsidR="00130635" w:rsidRPr="001005A0" w14:paraId="4BC7A7B3" w14:textId="77777777" w:rsidTr="001005A0">
        <w:tc>
          <w:tcPr>
            <w:tcW w:w="3119" w:type="dxa"/>
            <w:shd w:val="clear" w:color="auto" w:fill="auto"/>
          </w:tcPr>
          <w:p w14:paraId="47479A36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Native American</w:t>
            </w:r>
          </w:p>
        </w:tc>
        <w:tc>
          <w:tcPr>
            <w:tcW w:w="3109" w:type="dxa"/>
            <w:shd w:val="clear" w:color="auto" w:fill="auto"/>
          </w:tcPr>
          <w:p w14:paraId="20F3D3B9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47" w:type="dxa"/>
            <w:shd w:val="clear" w:color="auto" w:fill="auto"/>
          </w:tcPr>
          <w:p w14:paraId="450E2C56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</w:tr>
      <w:tr w:rsidR="00130635" w:rsidRPr="001005A0" w14:paraId="7D36AE3B" w14:textId="77777777" w:rsidTr="001005A0">
        <w:tc>
          <w:tcPr>
            <w:tcW w:w="3119" w:type="dxa"/>
            <w:shd w:val="clear" w:color="auto" w:fill="auto"/>
          </w:tcPr>
          <w:p w14:paraId="45794A4E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  <w:r w:rsidRPr="001005A0">
              <w:rPr>
                <w:rFonts w:ascii="Comic Sans MS" w:hAnsi="Comic Sans MS"/>
                <w:lang w:val="en-GB"/>
              </w:rPr>
              <w:t>SE Asia</w:t>
            </w:r>
          </w:p>
        </w:tc>
        <w:tc>
          <w:tcPr>
            <w:tcW w:w="3109" w:type="dxa"/>
            <w:shd w:val="clear" w:color="auto" w:fill="auto"/>
          </w:tcPr>
          <w:p w14:paraId="592468BA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47" w:type="dxa"/>
            <w:shd w:val="clear" w:color="auto" w:fill="auto"/>
          </w:tcPr>
          <w:p w14:paraId="64D291F7" w14:textId="77777777" w:rsidR="00130635" w:rsidRPr="001005A0" w:rsidRDefault="00130635" w:rsidP="00FD0DC2">
            <w:pPr>
              <w:rPr>
                <w:rFonts w:ascii="Comic Sans MS" w:hAnsi="Comic Sans MS"/>
                <w:lang w:val="en-GB"/>
              </w:rPr>
            </w:pPr>
          </w:p>
        </w:tc>
      </w:tr>
    </w:tbl>
    <w:p w14:paraId="35C71727" w14:textId="77777777" w:rsidR="00C01E34" w:rsidRDefault="00C01E34" w:rsidP="00130635">
      <w:pPr>
        <w:rPr>
          <w:rFonts w:ascii="Comic Sans MS" w:hAnsi="Comic Sans MS"/>
          <w:b/>
          <w:sz w:val="28"/>
          <w:szCs w:val="28"/>
          <w:lang w:val="en-GB"/>
        </w:rPr>
      </w:pPr>
    </w:p>
    <w:p w14:paraId="31D0079D" w14:textId="77777777" w:rsidR="003314A0" w:rsidRDefault="003314A0" w:rsidP="00130635">
      <w:pPr>
        <w:rPr>
          <w:rFonts w:ascii="Comic Sans MS" w:hAnsi="Comic Sans MS"/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708"/>
      </w:tblGrid>
      <w:tr w:rsidR="008D5084" w:rsidRPr="00546E23" w14:paraId="746E28C3" w14:textId="77777777" w:rsidTr="00546E23">
        <w:trPr>
          <w:trHeight w:val="708"/>
        </w:trPr>
        <w:tc>
          <w:tcPr>
            <w:tcW w:w="3085" w:type="dxa"/>
            <w:shd w:val="clear" w:color="auto" w:fill="D9D9D9"/>
          </w:tcPr>
          <w:p w14:paraId="14C0E0B6" w14:textId="77777777" w:rsidR="008D5084" w:rsidRPr="00546E23" w:rsidRDefault="00430AB0" w:rsidP="00864514">
            <w:pPr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t>MISCELLANEOUS</w:t>
            </w:r>
          </w:p>
        </w:tc>
        <w:tc>
          <w:tcPr>
            <w:tcW w:w="3119" w:type="dxa"/>
            <w:shd w:val="clear" w:color="auto" w:fill="D9D9D9"/>
          </w:tcPr>
          <w:p w14:paraId="46797551" w14:textId="77777777" w:rsidR="008D5084" w:rsidRPr="00546E23" w:rsidRDefault="00864514" w:rsidP="00130635">
            <w:pPr>
              <w:rPr>
                <w:rFonts w:ascii="Comic Sans MS" w:hAnsi="Comic Sans MS"/>
                <w:lang w:val="en-GB"/>
              </w:rPr>
            </w:pPr>
            <w:r w:rsidRPr="00546E23">
              <w:rPr>
                <w:rFonts w:ascii="Comic Sans MS" w:hAnsi="Comic Sans MS"/>
                <w:lang w:val="en-GB"/>
              </w:rPr>
              <w:t>Teacher</w:t>
            </w:r>
          </w:p>
        </w:tc>
        <w:tc>
          <w:tcPr>
            <w:tcW w:w="708" w:type="dxa"/>
            <w:shd w:val="clear" w:color="auto" w:fill="D9D9D9"/>
          </w:tcPr>
          <w:p w14:paraId="3C967E0A" w14:textId="77777777" w:rsidR="008D5084" w:rsidRPr="000F2810" w:rsidRDefault="000F2810" w:rsidP="00130635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0F2810">
              <w:rPr>
                <w:rFonts w:ascii="Comic Sans MS" w:hAnsi="Comic Sans MS"/>
                <w:sz w:val="28"/>
                <w:szCs w:val="28"/>
                <w:lang w:val="en-GB"/>
              </w:rPr>
              <w:t>Yr</w:t>
            </w:r>
          </w:p>
        </w:tc>
      </w:tr>
      <w:tr w:rsidR="008D5084" w:rsidRPr="00546E23" w14:paraId="12FAD506" w14:textId="77777777" w:rsidTr="00546E23">
        <w:tc>
          <w:tcPr>
            <w:tcW w:w="3085" w:type="dxa"/>
            <w:shd w:val="clear" w:color="auto" w:fill="auto"/>
          </w:tcPr>
          <w:p w14:paraId="411EA698" w14:textId="77777777" w:rsidR="008D5084" w:rsidRPr="00430AB0" w:rsidRDefault="00430AB0" w:rsidP="00130635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Chimney sweep and his sister (clothes)</w:t>
            </w:r>
          </w:p>
        </w:tc>
        <w:tc>
          <w:tcPr>
            <w:tcW w:w="3119" w:type="dxa"/>
            <w:shd w:val="clear" w:color="auto" w:fill="auto"/>
          </w:tcPr>
          <w:p w14:paraId="4FE9E278" w14:textId="77777777" w:rsidR="008D5084" w:rsidRPr="00546E23" w:rsidRDefault="008D5084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5AA1F9D9" w14:textId="77777777" w:rsidR="008D5084" w:rsidRPr="00546E23" w:rsidRDefault="008D5084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</w:tr>
      <w:tr w:rsidR="008D5084" w:rsidRPr="00546E23" w14:paraId="6D1476E9" w14:textId="77777777" w:rsidTr="00546E23">
        <w:tc>
          <w:tcPr>
            <w:tcW w:w="3085" w:type="dxa"/>
            <w:shd w:val="clear" w:color="auto" w:fill="auto"/>
          </w:tcPr>
          <w:p w14:paraId="3BCAFCD4" w14:textId="77777777" w:rsidR="008D5084" w:rsidRPr="00430AB0" w:rsidRDefault="00430AB0" w:rsidP="00130635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Dinosaurs</w:t>
            </w:r>
          </w:p>
        </w:tc>
        <w:tc>
          <w:tcPr>
            <w:tcW w:w="3119" w:type="dxa"/>
            <w:shd w:val="clear" w:color="auto" w:fill="auto"/>
          </w:tcPr>
          <w:p w14:paraId="75522CF3" w14:textId="77777777" w:rsidR="008D5084" w:rsidRPr="00546E23" w:rsidRDefault="008D5084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6C93619B" w14:textId="77777777" w:rsidR="008D5084" w:rsidRPr="00546E23" w:rsidRDefault="008D5084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</w:tr>
      <w:tr w:rsidR="008D5084" w:rsidRPr="00546E23" w14:paraId="208B94CA" w14:textId="77777777" w:rsidTr="00546E23">
        <w:tc>
          <w:tcPr>
            <w:tcW w:w="3085" w:type="dxa"/>
            <w:shd w:val="clear" w:color="auto" w:fill="auto"/>
          </w:tcPr>
          <w:p w14:paraId="4522AF5F" w14:textId="77777777" w:rsidR="008D5084" w:rsidRPr="00430AB0" w:rsidRDefault="00430AB0" w:rsidP="00130635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Explorers</w:t>
            </w:r>
          </w:p>
        </w:tc>
        <w:tc>
          <w:tcPr>
            <w:tcW w:w="3119" w:type="dxa"/>
            <w:shd w:val="clear" w:color="auto" w:fill="auto"/>
          </w:tcPr>
          <w:p w14:paraId="5EAEAA8C" w14:textId="77777777" w:rsidR="008D5084" w:rsidRPr="00546E23" w:rsidRDefault="008D5084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6DD1B14C" w14:textId="77777777" w:rsidR="008D5084" w:rsidRPr="00546E23" w:rsidRDefault="008D5084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</w:tr>
      <w:tr w:rsidR="008D5084" w:rsidRPr="00546E23" w14:paraId="3CD504B6" w14:textId="77777777" w:rsidTr="00546E23">
        <w:tc>
          <w:tcPr>
            <w:tcW w:w="3085" w:type="dxa"/>
            <w:shd w:val="clear" w:color="auto" w:fill="auto"/>
          </w:tcPr>
          <w:p w14:paraId="25D7DDAE" w14:textId="77777777" w:rsidR="008D5084" w:rsidRPr="00430AB0" w:rsidRDefault="00430AB0" w:rsidP="00130635">
            <w:pPr>
              <w:rPr>
                <w:rFonts w:ascii="Comic Sans MS" w:hAnsi="Comic Sans MS"/>
                <w:lang w:val="en-GB"/>
              </w:rPr>
            </w:pPr>
            <w:r w:rsidRPr="00430AB0">
              <w:rPr>
                <w:rFonts w:ascii="Comic Sans MS" w:hAnsi="Comic Sans MS"/>
                <w:lang w:val="en-GB"/>
              </w:rPr>
              <w:t>Fireman’s uniform</w:t>
            </w:r>
          </w:p>
        </w:tc>
        <w:tc>
          <w:tcPr>
            <w:tcW w:w="3119" w:type="dxa"/>
            <w:shd w:val="clear" w:color="auto" w:fill="auto"/>
          </w:tcPr>
          <w:p w14:paraId="65601CF2" w14:textId="77777777" w:rsidR="008D5084" w:rsidRPr="00546E23" w:rsidRDefault="008D5084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33436DB8" w14:textId="77777777" w:rsidR="008D5084" w:rsidRPr="00546E23" w:rsidRDefault="008D5084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</w:tr>
      <w:tr w:rsidR="008D5084" w:rsidRPr="00546E23" w14:paraId="1EBC6BD9" w14:textId="77777777" w:rsidTr="00546E23">
        <w:tc>
          <w:tcPr>
            <w:tcW w:w="3085" w:type="dxa"/>
            <w:shd w:val="clear" w:color="auto" w:fill="auto"/>
          </w:tcPr>
          <w:p w14:paraId="53227DED" w14:textId="77777777" w:rsidR="008D5084" w:rsidRPr="00430AB0" w:rsidRDefault="00430AB0" w:rsidP="00130635">
            <w:pPr>
              <w:rPr>
                <w:rFonts w:ascii="Comic Sans MS" w:hAnsi="Comic Sans MS"/>
                <w:lang w:val="en-GB"/>
              </w:rPr>
            </w:pPr>
            <w:r w:rsidRPr="00430AB0">
              <w:rPr>
                <w:rFonts w:ascii="Comic Sans MS" w:hAnsi="Comic Sans MS"/>
                <w:lang w:val="en-GB"/>
              </w:rPr>
              <w:t>Pirates</w:t>
            </w:r>
          </w:p>
        </w:tc>
        <w:tc>
          <w:tcPr>
            <w:tcW w:w="3119" w:type="dxa"/>
            <w:shd w:val="clear" w:color="auto" w:fill="auto"/>
          </w:tcPr>
          <w:p w14:paraId="6D45D5B2" w14:textId="77777777" w:rsidR="008D5084" w:rsidRPr="00546E23" w:rsidRDefault="008D5084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2B23FD62" w14:textId="77777777" w:rsidR="008D5084" w:rsidRPr="00546E23" w:rsidRDefault="008D5084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</w:tr>
      <w:tr w:rsidR="000C0FEA" w:rsidRPr="00546E23" w14:paraId="618F2B7A" w14:textId="77777777" w:rsidTr="00546E23">
        <w:tc>
          <w:tcPr>
            <w:tcW w:w="3085" w:type="dxa"/>
            <w:shd w:val="clear" w:color="auto" w:fill="auto"/>
          </w:tcPr>
          <w:p w14:paraId="3D82361B" w14:textId="77777777" w:rsidR="000C0FEA" w:rsidRPr="00430AB0" w:rsidRDefault="00C07719" w:rsidP="00130635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Rainforests</w:t>
            </w:r>
          </w:p>
        </w:tc>
        <w:tc>
          <w:tcPr>
            <w:tcW w:w="3119" w:type="dxa"/>
            <w:shd w:val="clear" w:color="auto" w:fill="auto"/>
          </w:tcPr>
          <w:p w14:paraId="47626E38" w14:textId="77777777" w:rsidR="000C0FEA" w:rsidRPr="00546E23" w:rsidRDefault="000C0FEA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262B2DF7" w14:textId="77777777" w:rsidR="000C0FEA" w:rsidRPr="00546E23" w:rsidRDefault="000C0FEA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</w:tr>
      <w:tr w:rsidR="00430AB0" w:rsidRPr="00546E23" w14:paraId="5B781748" w14:textId="77777777" w:rsidTr="00546E23">
        <w:tc>
          <w:tcPr>
            <w:tcW w:w="3085" w:type="dxa"/>
            <w:shd w:val="clear" w:color="auto" w:fill="auto"/>
          </w:tcPr>
          <w:p w14:paraId="4C83E3DA" w14:textId="77777777" w:rsidR="00430AB0" w:rsidRPr="00430AB0" w:rsidRDefault="00C07719" w:rsidP="00130635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Rocks</w:t>
            </w:r>
          </w:p>
        </w:tc>
        <w:tc>
          <w:tcPr>
            <w:tcW w:w="3119" w:type="dxa"/>
            <w:shd w:val="clear" w:color="auto" w:fill="auto"/>
          </w:tcPr>
          <w:p w14:paraId="7AC8F7AF" w14:textId="77777777" w:rsidR="00430AB0" w:rsidRPr="00546E23" w:rsidRDefault="00430AB0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0AD2FE72" w14:textId="77777777" w:rsidR="00430AB0" w:rsidRPr="00546E23" w:rsidRDefault="00430AB0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</w:tr>
      <w:tr w:rsidR="000F2810" w:rsidRPr="00546E23" w14:paraId="30346C2B" w14:textId="77777777" w:rsidTr="00546E23">
        <w:tc>
          <w:tcPr>
            <w:tcW w:w="3085" w:type="dxa"/>
            <w:shd w:val="clear" w:color="auto" w:fill="auto"/>
          </w:tcPr>
          <w:p w14:paraId="29220404" w14:textId="77777777" w:rsidR="000F2810" w:rsidRPr="00BB4248" w:rsidRDefault="00641675" w:rsidP="00130635">
            <w:pPr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</w:pPr>
            <w:r w:rsidRPr="00BB4248"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  <w:t>Oceans</w:t>
            </w:r>
          </w:p>
        </w:tc>
        <w:tc>
          <w:tcPr>
            <w:tcW w:w="3119" w:type="dxa"/>
            <w:shd w:val="clear" w:color="auto" w:fill="auto"/>
          </w:tcPr>
          <w:p w14:paraId="1900E5A5" w14:textId="77777777" w:rsidR="000F2810" w:rsidRPr="00546E23" w:rsidRDefault="000F2810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5276BCC3" w14:textId="77777777" w:rsidR="000F2810" w:rsidRPr="00546E23" w:rsidRDefault="000F2810" w:rsidP="00130635">
            <w:pPr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</w:tr>
    </w:tbl>
    <w:p w14:paraId="6626739A" w14:textId="77777777" w:rsidR="008D5084" w:rsidRDefault="008D5084" w:rsidP="00130635">
      <w:pPr>
        <w:rPr>
          <w:rFonts w:ascii="Comic Sans MS" w:hAnsi="Comic Sans MS"/>
          <w:b/>
          <w:sz w:val="28"/>
          <w:szCs w:val="28"/>
          <w:lang w:val="en-GB"/>
        </w:rPr>
      </w:pPr>
    </w:p>
    <w:sectPr w:rsidR="008D5084" w:rsidSect="007A462C">
      <w:type w:val="continuous"/>
      <w:pgSz w:w="16840" w:h="11907" w:orient="landscape" w:code="9"/>
      <w:pgMar w:top="851" w:right="851" w:bottom="851" w:left="851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39D6" w14:textId="77777777" w:rsidR="00D8692A" w:rsidRDefault="00D8692A">
      <w:r>
        <w:separator/>
      </w:r>
    </w:p>
  </w:endnote>
  <w:endnote w:type="continuationSeparator" w:id="0">
    <w:p w14:paraId="586DA549" w14:textId="77777777" w:rsidR="00D8692A" w:rsidRDefault="00D8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91FC" w14:textId="77777777" w:rsidR="00F13FC0" w:rsidRDefault="00F13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F1DB" w14:textId="77777777" w:rsidR="00402A3E" w:rsidRPr="008523ED" w:rsidRDefault="00402A3E" w:rsidP="00605AAB">
    <w:pPr>
      <w:pStyle w:val="Footer"/>
      <w:jc w:val="center"/>
      <w:rPr>
        <w:sz w:val="28"/>
        <w:szCs w:val="28"/>
        <w:lang w:val="en-GB"/>
      </w:rPr>
    </w:pPr>
  </w:p>
  <w:p w14:paraId="0F424091" w14:textId="77777777" w:rsidR="000A0E43" w:rsidRPr="008523ED" w:rsidRDefault="008523ED" w:rsidP="00605AAB">
    <w:pPr>
      <w:pStyle w:val="Footer"/>
      <w:jc w:val="center"/>
      <w:rPr>
        <w:rFonts w:ascii="Comic Sans MS" w:hAnsi="Comic Sans MS"/>
        <w:b/>
        <w:sz w:val="28"/>
        <w:szCs w:val="28"/>
        <w:lang w:val="en-GB"/>
      </w:rPr>
    </w:pPr>
    <w:r w:rsidRPr="008523ED">
      <w:rPr>
        <w:rFonts w:ascii="Comic Sans MS" w:hAnsi="Comic Sans MS"/>
        <w:b/>
        <w:sz w:val="28"/>
        <w:szCs w:val="28"/>
        <w:lang w:val="en-GB"/>
      </w:rPr>
      <w:t>Please r</w:t>
    </w:r>
    <w:r w:rsidR="009F5FFD" w:rsidRPr="008523ED">
      <w:rPr>
        <w:rFonts w:ascii="Comic Sans MS" w:hAnsi="Comic Sans MS"/>
        <w:b/>
        <w:sz w:val="28"/>
        <w:szCs w:val="28"/>
        <w:lang w:val="en-GB"/>
      </w:rPr>
      <w:t>eturn</w:t>
    </w:r>
    <w:r w:rsidR="00E912C9" w:rsidRPr="008523ED">
      <w:rPr>
        <w:rFonts w:ascii="Comic Sans MS" w:hAnsi="Comic Sans MS"/>
        <w:b/>
        <w:sz w:val="28"/>
        <w:szCs w:val="28"/>
        <w:lang w:val="en-GB"/>
      </w:rPr>
      <w:t xml:space="preserve"> to</w:t>
    </w:r>
    <w:r w:rsidR="00FD7196">
      <w:rPr>
        <w:rFonts w:ascii="Comic Sans MS" w:hAnsi="Comic Sans MS"/>
        <w:b/>
        <w:sz w:val="28"/>
        <w:szCs w:val="28"/>
        <w:lang w:val="en-GB"/>
      </w:rPr>
      <w:t xml:space="preserve"> SLS by emai</w:t>
    </w:r>
    <w:r w:rsidR="00C01E34">
      <w:rPr>
        <w:rFonts w:ascii="Comic Sans MS" w:hAnsi="Comic Sans MS"/>
        <w:b/>
        <w:sz w:val="28"/>
        <w:szCs w:val="28"/>
        <w:lang w:val="en-GB"/>
      </w:rPr>
      <w:t>l:</w:t>
    </w:r>
    <w:r w:rsidR="009F5FFD" w:rsidRPr="008523ED">
      <w:rPr>
        <w:rFonts w:ascii="Comic Sans MS" w:hAnsi="Comic Sans MS"/>
        <w:b/>
        <w:sz w:val="28"/>
        <w:szCs w:val="28"/>
        <w:lang w:val="en-GB"/>
      </w:rPr>
      <w:t xml:space="preserve"> </w:t>
    </w:r>
    <w:hyperlink r:id="rId1" w:history="1">
      <w:r w:rsidR="00C01E34" w:rsidRPr="003F3DAA">
        <w:rPr>
          <w:rStyle w:val="Hyperlink"/>
          <w:rFonts w:ascii="Comic Sans MS" w:hAnsi="Comic Sans MS"/>
          <w:b/>
          <w:sz w:val="28"/>
          <w:szCs w:val="28"/>
          <w:lang w:val="en-GB"/>
        </w:rPr>
        <w:t>sls@wirral.gov.uk</w:t>
      </w:r>
    </w:hyperlink>
    <w:r w:rsidR="00FD7196">
      <w:rPr>
        <w:rFonts w:ascii="Comic Sans MS" w:hAnsi="Comic Sans MS"/>
        <w:b/>
        <w:sz w:val="28"/>
        <w:szCs w:val="28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1CE4" w14:textId="77777777" w:rsidR="00F13FC0" w:rsidRDefault="00F13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697F" w14:textId="77777777" w:rsidR="00D8692A" w:rsidRDefault="00D8692A">
      <w:r>
        <w:separator/>
      </w:r>
    </w:p>
  </w:footnote>
  <w:footnote w:type="continuationSeparator" w:id="0">
    <w:p w14:paraId="638A6F40" w14:textId="77777777" w:rsidR="00D8692A" w:rsidRDefault="00D86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943A" w14:textId="77777777" w:rsidR="00F13FC0" w:rsidRDefault="00F13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237F" w14:textId="77777777" w:rsidR="002319C6" w:rsidRDefault="0056291B" w:rsidP="00E66B1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omic Sans MS" w:hAnsi="Comic Sans MS"/>
        <w:b/>
        <w:sz w:val="28"/>
        <w:szCs w:val="28"/>
        <w:lang w:val="en-GB"/>
      </w:rPr>
    </w:pPr>
    <w:bookmarkStart w:id="0" w:name="_Hlk40873875"/>
    <w:r>
      <w:rPr>
        <w:rFonts w:ascii="Comic Sans MS" w:hAnsi="Comic Sans MS"/>
        <w:b/>
        <w:sz w:val="28"/>
        <w:szCs w:val="28"/>
        <w:lang w:val="en-GB"/>
      </w:rPr>
      <w:t>W</w:t>
    </w:r>
    <w:r w:rsidR="002319C6" w:rsidRPr="00FA147F">
      <w:rPr>
        <w:rFonts w:ascii="Comic Sans MS" w:hAnsi="Comic Sans MS"/>
        <w:b/>
        <w:sz w:val="28"/>
        <w:szCs w:val="28"/>
        <w:lang w:val="en-GB"/>
      </w:rPr>
      <w:t>irral Schools L</w:t>
    </w:r>
    <w:r w:rsidR="002319C6">
      <w:rPr>
        <w:rFonts w:ascii="Comic Sans MS" w:hAnsi="Comic Sans MS"/>
        <w:b/>
        <w:sz w:val="28"/>
        <w:szCs w:val="28"/>
        <w:lang w:val="en-GB"/>
      </w:rPr>
      <w:t>ibrary Service</w:t>
    </w:r>
    <w:r w:rsidR="000D2128">
      <w:rPr>
        <w:rFonts w:ascii="Comic Sans MS" w:hAnsi="Comic Sans MS"/>
        <w:b/>
        <w:sz w:val="28"/>
        <w:szCs w:val="28"/>
        <w:lang w:val="en-GB"/>
      </w:rPr>
      <w:t xml:space="preserve"> </w:t>
    </w:r>
    <w:r w:rsidR="001B78EC">
      <w:rPr>
        <w:rFonts w:ascii="Comic Sans MS" w:hAnsi="Comic Sans MS"/>
        <w:b/>
        <w:sz w:val="28"/>
        <w:szCs w:val="28"/>
        <w:lang w:val="en-GB"/>
      </w:rPr>
      <w:t xml:space="preserve"> </w:t>
    </w:r>
    <w:r w:rsidR="00A6640E">
      <w:rPr>
        <w:rFonts w:ascii="Comic Sans MS" w:hAnsi="Comic Sans MS"/>
        <w:b/>
        <w:sz w:val="28"/>
        <w:szCs w:val="28"/>
        <w:lang w:val="en-GB"/>
      </w:rPr>
      <w:t xml:space="preserve"> </w:t>
    </w:r>
    <w:r w:rsidR="000D2128">
      <w:rPr>
        <w:rFonts w:ascii="Comic Sans MS" w:hAnsi="Comic Sans MS"/>
        <w:b/>
        <w:sz w:val="28"/>
        <w:szCs w:val="28"/>
        <w:lang w:val="en-GB"/>
      </w:rPr>
      <w:t>0151 6</w:t>
    </w:r>
    <w:r w:rsidR="0088735F">
      <w:rPr>
        <w:rFonts w:ascii="Comic Sans MS" w:hAnsi="Comic Sans MS"/>
        <w:b/>
        <w:sz w:val="28"/>
        <w:szCs w:val="28"/>
        <w:lang w:val="en-GB"/>
      </w:rPr>
      <w:t>66</w:t>
    </w:r>
    <w:r w:rsidR="000D2128">
      <w:rPr>
        <w:rFonts w:ascii="Comic Sans MS" w:hAnsi="Comic Sans MS"/>
        <w:b/>
        <w:sz w:val="28"/>
        <w:szCs w:val="28"/>
        <w:lang w:val="en-GB"/>
      </w:rPr>
      <w:t xml:space="preserve"> 3</w:t>
    </w:r>
    <w:r w:rsidR="00E43EA7">
      <w:rPr>
        <w:rFonts w:ascii="Comic Sans MS" w:hAnsi="Comic Sans MS"/>
        <w:b/>
        <w:sz w:val="28"/>
        <w:szCs w:val="28"/>
        <w:lang w:val="en-GB"/>
      </w:rPr>
      <w:t>200</w:t>
    </w:r>
    <w:r w:rsidR="002319C6">
      <w:rPr>
        <w:rFonts w:ascii="Comic Sans MS" w:hAnsi="Comic Sans MS"/>
        <w:b/>
        <w:sz w:val="28"/>
        <w:szCs w:val="28"/>
        <w:lang w:val="en-GB"/>
      </w:rPr>
      <w:t xml:space="preserve">      Requests: Artefacts    </w:t>
    </w:r>
    <w:r w:rsidR="00A6640E">
      <w:rPr>
        <w:rFonts w:ascii="Comic Sans MS" w:hAnsi="Comic Sans MS"/>
        <w:b/>
        <w:sz w:val="28"/>
        <w:szCs w:val="28"/>
        <w:lang w:val="en-GB"/>
      </w:rPr>
      <w:t xml:space="preserve">                    </w:t>
    </w:r>
    <w:r w:rsidR="002319C6">
      <w:rPr>
        <w:rFonts w:ascii="Comic Sans MS" w:hAnsi="Comic Sans MS"/>
        <w:b/>
        <w:sz w:val="28"/>
        <w:szCs w:val="28"/>
        <w:lang w:val="en-GB"/>
      </w:rPr>
      <w:t xml:space="preserve"> Form SLS</w:t>
    </w:r>
    <w:r w:rsidR="00E43EA7">
      <w:rPr>
        <w:rFonts w:ascii="Comic Sans MS" w:hAnsi="Comic Sans MS"/>
        <w:b/>
        <w:sz w:val="28"/>
        <w:szCs w:val="28"/>
        <w:lang w:val="en-GB"/>
      </w:rPr>
      <w:t xml:space="preserve"> </w:t>
    </w:r>
    <w:r w:rsidR="002319C6">
      <w:rPr>
        <w:rFonts w:ascii="Comic Sans MS" w:hAnsi="Comic Sans MS"/>
        <w:b/>
        <w:sz w:val="28"/>
        <w:szCs w:val="28"/>
        <w:lang w:val="en-GB"/>
      </w:rPr>
      <w:t>3</w:t>
    </w:r>
    <w:r w:rsidR="001D577F">
      <w:rPr>
        <w:rFonts w:ascii="Comic Sans MS" w:hAnsi="Comic Sans MS"/>
        <w:b/>
        <w:sz w:val="28"/>
        <w:szCs w:val="28"/>
        <w:lang w:val="en-GB"/>
      </w:rPr>
      <w:t>a</w:t>
    </w:r>
  </w:p>
  <w:p w14:paraId="4C9FAC88" w14:textId="77777777" w:rsidR="008D0D6F" w:rsidRDefault="002319C6" w:rsidP="00A6640E">
    <w:pPr>
      <w:pStyle w:val="Footer"/>
      <w:jc w:val="center"/>
      <w:rPr>
        <w:rFonts w:ascii="Comic Sans MS" w:hAnsi="Comic Sans MS"/>
        <w:b/>
        <w:sz w:val="28"/>
        <w:szCs w:val="28"/>
        <w:lang w:val="en-GB"/>
      </w:rPr>
    </w:pPr>
    <w:r>
      <w:rPr>
        <w:rFonts w:ascii="Comic Sans MS" w:hAnsi="Comic Sans MS"/>
        <w:b/>
        <w:sz w:val="28"/>
        <w:szCs w:val="28"/>
        <w:lang w:val="en-GB"/>
      </w:rPr>
      <w:t xml:space="preserve"> </w:t>
    </w:r>
  </w:p>
  <w:p w14:paraId="24AACA47" w14:textId="77777777" w:rsidR="00DF3856" w:rsidRPr="000C3421" w:rsidRDefault="008D0D6F" w:rsidP="00A6640E">
    <w:pPr>
      <w:pStyle w:val="Footer"/>
      <w:jc w:val="center"/>
      <w:rPr>
        <w:b/>
        <w:lang w:val="en-GB"/>
      </w:rPr>
    </w:pPr>
    <w:r w:rsidRPr="000C3421">
      <w:rPr>
        <w:b/>
        <w:lang w:val="en-GB"/>
      </w:rPr>
      <w:t>Sorry</w:t>
    </w:r>
    <w:r w:rsidR="000C3421" w:rsidRPr="000C3421">
      <w:rPr>
        <w:b/>
        <w:lang w:val="en-GB"/>
      </w:rPr>
      <w:t xml:space="preserve"> usually</w:t>
    </w:r>
    <w:r w:rsidRPr="000C3421">
      <w:rPr>
        <w:b/>
        <w:lang w:val="en-GB"/>
      </w:rPr>
      <w:t xml:space="preserve"> only</w:t>
    </w:r>
    <w:r w:rsidR="00A6640E" w:rsidRPr="000C3421">
      <w:rPr>
        <w:b/>
        <w:lang w:val="en-GB"/>
      </w:rPr>
      <w:t xml:space="preserve"> </w:t>
    </w:r>
    <w:r w:rsidR="009E392E" w:rsidRPr="000C3421">
      <w:rPr>
        <w:b/>
        <w:u w:val="single"/>
        <w:lang w:val="en-GB"/>
      </w:rPr>
      <w:t>ONE</w:t>
    </w:r>
    <w:r w:rsidR="00A6640E" w:rsidRPr="000C3421">
      <w:rPr>
        <w:b/>
        <w:lang w:val="en-GB"/>
      </w:rPr>
      <w:t xml:space="preserve"> </w:t>
    </w:r>
    <w:r w:rsidRPr="000C3421">
      <w:rPr>
        <w:b/>
        <w:lang w:val="en-GB"/>
      </w:rPr>
      <w:t>artefact loan per year group</w:t>
    </w:r>
  </w:p>
  <w:p w14:paraId="471EDCB6" w14:textId="77777777" w:rsidR="00E43EA7" w:rsidRDefault="002319C6" w:rsidP="002319C6">
    <w:pPr>
      <w:rPr>
        <w:rFonts w:ascii="Comic Sans MS" w:hAnsi="Comic Sans MS"/>
        <w:lang w:val="en-GB"/>
      </w:rPr>
    </w:pPr>
    <w:r w:rsidRPr="00A6640E">
      <w:rPr>
        <w:rFonts w:ascii="Comic Sans MS" w:hAnsi="Comic Sans MS"/>
        <w:b/>
        <w:lang w:val="en-GB"/>
      </w:rPr>
      <w:t>School</w:t>
    </w:r>
    <w:r w:rsidRPr="00FA147F">
      <w:rPr>
        <w:rFonts w:ascii="Comic Sans MS" w:hAnsi="Comic Sans MS"/>
        <w:lang w:val="en-GB"/>
      </w:rPr>
      <w:t xml:space="preserve">…………………………………………………………………………………………  </w:t>
    </w:r>
    <w:r w:rsidR="008D0D6F">
      <w:rPr>
        <w:rFonts w:ascii="Comic Sans MS" w:hAnsi="Comic Sans MS"/>
        <w:lang w:val="en-GB"/>
      </w:rPr>
      <w:t xml:space="preserve">                                                           </w:t>
    </w:r>
    <w:r w:rsidRPr="00FA147F">
      <w:rPr>
        <w:rFonts w:ascii="Comic Sans MS" w:hAnsi="Comic Sans MS"/>
        <w:lang w:val="en-GB"/>
      </w:rPr>
      <w:t xml:space="preserve">   </w:t>
    </w:r>
    <w:r w:rsidR="00E43EA7" w:rsidRPr="00E43EA7">
      <w:rPr>
        <w:rFonts w:ascii="Comic Sans MS" w:hAnsi="Comic Sans MS"/>
        <w:b/>
        <w:lang w:val="en-GB"/>
      </w:rPr>
      <w:t>Term:</w:t>
    </w:r>
    <w:r w:rsidR="00E43EA7">
      <w:rPr>
        <w:rFonts w:ascii="Comic Sans MS" w:hAnsi="Comic Sans MS"/>
        <w:lang w:val="en-GB"/>
      </w:rPr>
      <w:t xml:space="preserve"> …………………………</w:t>
    </w:r>
    <w:r w:rsidR="00E43EA7" w:rsidRPr="00E43EA7">
      <w:rPr>
        <w:rFonts w:ascii="Comic Sans MS" w:hAnsi="Comic Sans MS"/>
        <w:b/>
        <w:lang w:val="en-GB"/>
      </w:rPr>
      <w:t>Year</w:t>
    </w:r>
    <w:r w:rsidR="00E43EA7" w:rsidRPr="00E43EA7">
      <w:rPr>
        <w:rFonts w:ascii="Comic Sans MS" w:hAnsi="Comic Sans MS"/>
        <w:lang w:val="en-GB"/>
      </w:rPr>
      <w:t>…………….</w:t>
    </w:r>
    <w:r w:rsidRPr="00FA147F">
      <w:rPr>
        <w:rFonts w:ascii="Comic Sans MS" w:hAnsi="Comic Sans MS"/>
        <w:lang w:val="en-GB"/>
      </w:rPr>
      <w:t xml:space="preserve">  </w:t>
    </w:r>
    <w:r>
      <w:rPr>
        <w:rFonts w:ascii="Comic Sans MS" w:hAnsi="Comic Sans MS"/>
        <w:lang w:val="en-GB"/>
      </w:rPr>
      <w:t xml:space="preserve"> </w:t>
    </w:r>
    <w:r w:rsidR="00DF3856">
      <w:rPr>
        <w:rFonts w:ascii="Comic Sans MS" w:hAnsi="Comic Sans MS"/>
        <w:lang w:val="en-GB"/>
      </w:rPr>
      <w:t xml:space="preserve"> </w:t>
    </w:r>
  </w:p>
  <w:bookmarkEnd w:id="0"/>
  <w:p w14:paraId="06060092" w14:textId="77777777" w:rsidR="002319C6" w:rsidRDefault="00DF3856" w:rsidP="002319C6">
    <w:pPr>
      <w:rPr>
        <w:rFonts w:ascii="Comic Sans MS" w:hAnsi="Comic Sans MS"/>
        <w:lang w:val="en-GB"/>
      </w:rPr>
    </w:pPr>
    <w:r>
      <w:rPr>
        <w:rFonts w:ascii="Comic Sans MS" w:hAnsi="Comic Sans MS"/>
        <w:lang w:val="en-GB"/>
      </w:rPr>
      <w:t xml:space="preserve">      </w:t>
    </w:r>
    <w:r w:rsidR="00A6640E">
      <w:rPr>
        <w:rFonts w:ascii="Comic Sans MS" w:hAnsi="Comic Sans MS"/>
        <w:lang w:val="en-GB"/>
      </w:rPr>
      <w:t xml:space="preserve">                                     </w:t>
    </w:r>
    <w:r>
      <w:rPr>
        <w:rFonts w:ascii="Comic Sans MS" w:hAnsi="Comic Sans MS"/>
        <w:lang w:val="en-GB"/>
      </w:rPr>
      <w:t xml:space="preserve">  </w:t>
    </w:r>
    <w:r w:rsidR="00E43EA7">
      <w:rPr>
        <w:rFonts w:ascii="Comic Sans MS" w:hAnsi="Comic Sans MS"/>
        <w:lang w:val="en-GB"/>
      </w:rPr>
      <w:t xml:space="preserve">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390B" w14:textId="77777777" w:rsidR="001D577F" w:rsidRDefault="001D577F" w:rsidP="001D577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omic Sans MS" w:hAnsi="Comic Sans MS"/>
        <w:b/>
        <w:sz w:val="28"/>
        <w:szCs w:val="28"/>
        <w:lang w:val="en-GB"/>
      </w:rPr>
    </w:pPr>
    <w:r>
      <w:rPr>
        <w:rFonts w:ascii="Comic Sans MS" w:hAnsi="Comic Sans MS"/>
        <w:b/>
        <w:sz w:val="28"/>
        <w:szCs w:val="28"/>
        <w:lang w:val="en-GB"/>
      </w:rPr>
      <w:t>W</w:t>
    </w:r>
    <w:r w:rsidRPr="00FA147F">
      <w:rPr>
        <w:rFonts w:ascii="Comic Sans MS" w:hAnsi="Comic Sans MS"/>
        <w:b/>
        <w:sz w:val="28"/>
        <w:szCs w:val="28"/>
        <w:lang w:val="en-GB"/>
      </w:rPr>
      <w:t>irral Schools L</w:t>
    </w:r>
    <w:r>
      <w:rPr>
        <w:rFonts w:ascii="Comic Sans MS" w:hAnsi="Comic Sans MS"/>
        <w:b/>
        <w:sz w:val="28"/>
        <w:szCs w:val="28"/>
        <w:lang w:val="en-GB"/>
      </w:rPr>
      <w:t>ibrary Service   0151 666 3200      Requests: Artefacts                         Form SLS 3</w:t>
    </w:r>
  </w:p>
  <w:p w14:paraId="0A182BD9" w14:textId="77777777" w:rsidR="001D577F" w:rsidRDefault="001D577F" w:rsidP="001D577F">
    <w:pPr>
      <w:pStyle w:val="Footer"/>
      <w:jc w:val="center"/>
      <w:rPr>
        <w:rFonts w:ascii="Comic Sans MS" w:hAnsi="Comic Sans MS"/>
        <w:b/>
        <w:sz w:val="28"/>
        <w:szCs w:val="28"/>
        <w:lang w:val="en-GB"/>
      </w:rPr>
    </w:pPr>
  </w:p>
  <w:p w14:paraId="5C56D6EF" w14:textId="5C39E0F2" w:rsidR="001D577F" w:rsidRPr="000C3421" w:rsidRDefault="001D577F" w:rsidP="001D577F">
    <w:pPr>
      <w:pStyle w:val="Footer"/>
      <w:jc w:val="center"/>
      <w:rPr>
        <w:b/>
        <w:lang w:val="en-GB"/>
      </w:rPr>
    </w:pPr>
    <w:r w:rsidRPr="000C3421">
      <w:rPr>
        <w:b/>
        <w:lang w:val="en-GB"/>
      </w:rPr>
      <w:t xml:space="preserve">Sorry </w:t>
    </w:r>
    <w:r w:rsidR="000C3421" w:rsidRPr="000C3421">
      <w:rPr>
        <w:b/>
        <w:lang w:val="en-GB"/>
      </w:rPr>
      <w:t xml:space="preserve">usually </w:t>
    </w:r>
    <w:r w:rsidRPr="000C3421">
      <w:rPr>
        <w:b/>
        <w:u w:val="single"/>
        <w:lang w:val="en-GB"/>
      </w:rPr>
      <w:t>ONE</w:t>
    </w:r>
    <w:r w:rsidRPr="000C3421">
      <w:rPr>
        <w:b/>
        <w:lang w:val="en-GB"/>
      </w:rPr>
      <w:t xml:space="preserve"> artefact loan p</w:t>
    </w:r>
    <w:r w:rsidR="000C3421" w:rsidRPr="000C3421">
      <w:rPr>
        <w:b/>
        <w:lang w:val="en-GB"/>
      </w:rPr>
      <w:t>er</w:t>
    </w:r>
    <w:r w:rsidR="00F13FC0">
      <w:rPr>
        <w:b/>
        <w:lang w:val="en-GB"/>
      </w:rPr>
      <w:t xml:space="preserve"> standard </w:t>
    </w:r>
    <w:r w:rsidR="000C3421" w:rsidRPr="000C3421">
      <w:rPr>
        <w:b/>
        <w:lang w:val="en-GB"/>
      </w:rPr>
      <w:t>year group</w:t>
    </w:r>
    <w:r w:rsidR="00F13FC0">
      <w:rPr>
        <w:b/>
        <w:lang w:val="en-GB"/>
      </w:rPr>
      <w:t>.</w:t>
    </w:r>
  </w:p>
  <w:p w14:paraId="0A806405" w14:textId="77777777" w:rsidR="001D577F" w:rsidRDefault="001D577F" w:rsidP="001D577F">
    <w:pPr>
      <w:rPr>
        <w:rFonts w:ascii="Comic Sans MS" w:hAnsi="Comic Sans MS"/>
        <w:lang w:val="en-GB"/>
      </w:rPr>
    </w:pPr>
    <w:r w:rsidRPr="00A6640E">
      <w:rPr>
        <w:rFonts w:ascii="Comic Sans MS" w:hAnsi="Comic Sans MS"/>
        <w:b/>
        <w:lang w:val="en-GB"/>
      </w:rPr>
      <w:t>School</w:t>
    </w:r>
    <w:r w:rsidRPr="00FA147F">
      <w:rPr>
        <w:rFonts w:ascii="Comic Sans MS" w:hAnsi="Comic Sans MS"/>
        <w:lang w:val="en-GB"/>
      </w:rPr>
      <w:t xml:space="preserve">…………………………………………………………………………………………  </w:t>
    </w:r>
    <w:r>
      <w:rPr>
        <w:rFonts w:ascii="Comic Sans MS" w:hAnsi="Comic Sans MS"/>
        <w:lang w:val="en-GB"/>
      </w:rPr>
      <w:t xml:space="preserve">                                                           </w:t>
    </w:r>
    <w:r w:rsidRPr="00FA147F">
      <w:rPr>
        <w:rFonts w:ascii="Comic Sans MS" w:hAnsi="Comic Sans MS"/>
        <w:lang w:val="en-GB"/>
      </w:rPr>
      <w:t xml:space="preserve">   </w:t>
    </w:r>
    <w:r w:rsidRPr="00E43EA7">
      <w:rPr>
        <w:rFonts w:ascii="Comic Sans MS" w:hAnsi="Comic Sans MS"/>
        <w:b/>
        <w:lang w:val="en-GB"/>
      </w:rPr>
      <w:t>Term:</w:t>
    </w:r>
    <w:r>
      <w:rPr>
        <w:rFonts w:ascii="Comic Sans MS" w:hAnsi="Comic Sans MS"/>
        <w:lang w:val="en-GB"/>
      </w:rPr>
      <w:t xml:space="preserve"> ………………………</w:t>
    </w:r>
    <w:r w:rsidRPr="00E43EA7">
      <w:rPr>
        <w:rFonts w:ascii="Comic Sans MS" w:hAnsi="Comic Sans MS"/>
        <w:b/>
        <w:lang w:val="en-GB"/>
      </w:rPr>
      <w:t>Year</w:t>
    </w:r>
    <w:r w:rsidRPr="00E43EA7">
      <w:rPr>
        <w:rFonts w:ascii="Comic Sans MS" w:hAnsi="Comic Sans MS"/>
        <w:lang w:val="en-GB"/>
      </w:rPr>
      <w:t>…………</w:t>
    </w:r>
    <w:r w:rsidRPr="00FA147F">
      <w:rPr>
        <w:rFonts w:ascii="Comic Sans MS" w:hAnsi="Comic Sans MS"/>
        <w:lang w:val="en-GB"/>
      </w:rPr>
      <w:t xml:space="preserve">  </w:t>
    </w:r>
    <w:r>
      <w:rPr>
        <w:rFonts w:ascii="Comic Sans MS" w:hAnsi="Comic Sans MS"/>
        <w:lang w:val="en-GB"/>
      </w:rPr>
      <w:t xml:space="preserve">  </w:t>
    </w:r>
  </w:p>
  <w:p w14:paraId="7A89DB72" w14:textId="77777777" w:rsidR="001D577F" w:rsidRDefault="001D5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517B9"/>
    <w:multiLevelType w:val="hybridMultilevel"/>
    <w:tmpl w:val="B80AE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9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10C"/>
    <w:rsid w:val="000323B2"/>
    <w:rsid w:val="000337E5"/>
    <w:rsid w:val="00054C0D"/>
    <w:rsid w:val="00086ABD"/>
    <w:rsid w:val="000A0E43"/>
    <w:rsid w:val="000C0FEA"/>
    <w:rsid w:val="000C3421"/>
    <w:rsid w:val="000D2128"/>
    <w:rsid w:val="000F0603"/>
    <w:rsid w:val="000F2810"/>
    <w:rsid w:val="001005A0"/>
    <w:rsid w:val="00106293"/>
    <w:rsid w:val="001109CA"/>
    <w:rsid w:val="00130635"/>
    <w:rsid w:val="001329BA"/>
    <w:rsid w:val="001501FA"/>
    <w:rsid w:val="001920F4"/>
    <w:rsid w:val="001963E0"/>
    <w:rsid w:val="001A1EBE"/>
    <w:rsid w:val="001B78EC"/>
    <w:rsid w:val="001D577F"/>
    <w:rsid w:val="002240B2"/>
    <w:rsid w:val="002319C6"/>
    <w:rsid w:val="0024386A"/>
    <w:rsid w:val="002559EE"/>
    <w:rsid w:val="00280A8E"/>
    <w:rsid w:val="00280DED"/>
    <w:rsid w:val="002C1FEF"/>
    <w:rsid w:val="002F223F"/>
    <w:rsid w:val="002F410D"/>
    <w:rsid w:val="00307976"/>
    <w:rsid w:val="003314A0"/>
    <w:rsid w:val="00357343"/>
    <w:rsid w:val="00361FDD"/>
    <w:rsid w:val="003702BD"/>
    <w:rsid w:val="00402A3E"/>
    <w:rsid w:val="00403E31"/>
    <w:rsid w:val="00416584"/>
    <w:rsid w:val="00430AB0"/>
    <w:rsid w:val="00472F47"/>
    <w:rsid w:val="00473442"/>
    <w:rsid w:val="004760EC"/>
    <w:rsid w:val="004810B5"/>
    <w:rsid w:val="004C1437"/>
    <w:rsid w:val="004C6E9E"/>
    <w:rsid w:val="004F632E"/>
    <w:rsid w:val="00546E23"/>
    <w:rsid w:val="0056291B"/>
    <w:rsid w:val="00595EF1"/>
    <w:rsid w:val="005A1250"/>
    <w:rsid w:val="005B5CF0"/>
    <w:rsid w:val="005D5804"/>
    <w:rsid w:val="00605AAB"/>
    <w:rsid w:val="00641675"/>
    <w:rsid w:val="00695FD8"/>
    <w:rsid w:val="006A089A"/>
    <w:rsid w:val="006B1A32"/>
    <w:rsid w:val="006E5D8F"/>
    <w:rsid w:val="006F79E6"/>
    <w:rsid w:val="007327BF"/>
    <w:rsid w:val="00732D2F"/>
    <w:rsid w:val="00743462"/>
    <w:rsid w:val="007567CC"/>
    <w:rsid w:val="00764D6E"/>
    <w:rsid w:val="00780C32"/>
    <w:rsid w:val="007940B2"/>
    <w:rsid w:val="00794578"/>
    <w:rsid w:val="007A1EAF"/>
    <w:rsid w:val="007A462C"/>
    <w:rsid w:val="007C7703"/>
    <w:rsid w:val="007F58B2"/>
    <w:rsid w:val="00844DE3"/>
    <w:rsid w:val="00852385"/>
    <w:rsid w:val="008523ED"/>
    <w:rsid w:val="00864514"/>
    <w:rsid w:val="00866512"/>
    <w:rsid w:val="0087484B"/>
    <w:rsid w:val="0088735F"/>
    <w:rsid w:val="00894B36"/>
    <w:rsid w:val="008C58E7"/>
    <w:rsid w:val="008D0D6F"/>
    <w:rsid w:val="008D5084"/>
    <w:rsid w:val="008F798A"/>
    <w:rsid w:val="00922BF0"/>
    <w:rsid w:val="00933EE2"/>
    <w:rsid w:val="00934626"/>
    <w:rsid w:val="00942663"/>
    <w:rsid w:val="00944D5F"/>
    <w:rsid w:val="009767D5"/>
    <w:rsid w:val="00986906"/>
    <w:rsid w:val="009E392E"/>
    <w:rsid w:val="009E60AD"/>
    <w:rsid w:val="009F5FFD"/>
    <w:rsid w:val="00A617DF"/>
    <w:rsid w:val="00A6640E"/>
    <w:rsid w:val="00AE011C"/>
    <w:rsid w:val="00AF4B0F"/>
    <w:rsid w:val="00B27ADD"/>
    <w:rsid w:val="00B3644A"/>
    <w:rsid w:val="00B63868"/>
    <w:rsid w:val="00B64DC7"/>
    <w:rsid w:val="00B84047"/>
    <w:rsid w:val="00BA48FD"/>
    <w:rsid w:val="00BB4248"/>
    <w:rsid w:val="00C01E34"/>
    <w:rsid w:val="00C07719"/>
    <w:rsid w:val="00C126BC"/>
    <w:rsid w:val="00C56E7C"/>
    <w:rsid w:val="00CA5A59"/>
    <w:rsid w:val="00CE5885"/>
    <w:rsid w:val="00CF1A20"/>
    <w:rsid w:val="00D04D90"/>
    <w:rsid w:val="00D1310C"/>
    <w:rsid w:val="00D25C29"/>
    <w:rsid w:val="00D36497"/>
    <w:rsid w:val="00D67EC4"/>
    <w:rsid w:val="00D8692A"/>
    <w:rsid w:val="00DF3856"/>
    <w:rsid w:val="00DF7C41"/>
    <w:rsid w:val="00E06EAE"/>
    <w:rsid w:val="00E27466"/>
    <w:rsid w:val="00E43EA7"/>
    <w:rsid w:val="00E5590D"/>
    <w:rsid w:val="00E66B1A"/>
    <w:rsid w:val="00E708EB"/>
    <w:rsid w:val="00E912C9"/>
    <w:rsid w:val="00E9739E"/>
    <w:rsid w:val="00EE6A7D"/>
    <w:rsid w:val="00F13FC0"/>
    <w:rsid w:val="00F7342E"/>
    <w:rsid w:val="00F75643"/>
    <w:rsid w:val="00FA147F"/>
    <w:rsid w:val="00FC5DA6"/>
    <w:rsid w:val="00FD0DC2"/>
    <w:rsid w:val="00FD7196"/>
    <w:rsid w:val="00FD7333"/>
    <w:rsid w:val="00FE6F4D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7E815"/>
  <w15:chartTrackingRefBased/>
  <w15:docId w15:val="{8D04180B-70D7-44A1-A275-37D93805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77F"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A14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A147F"/>
    <w:pPr>
      <w:tabs>
        <w:tab w:val="center" w:pos="4320"/>
        <w:tab w:val="right" w:pos="8640"/>
      </w:tabs>
    </w:pPr>
  </w:style>
  <w:style w:type="character" w:styleId="Hyperlink">
    <w:name w:val="Hyperlink"/>
    <w:rsid w:val="009F5FFD"/>
    <w:rPr>
      <w:color w:val="0000FF"/>
      <w:u w:val="single"/>
    </w:rPr>
  </w:style>
  <w:style w:type="paragraph" w:styleId="BalloonText">
    <w:name w:val="Balloon Text"/>
    <w:basedOn w:val="Normal"/>
    <w:semiHidden/>
    <w:rsid w:val="00BA48FD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C01E34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1D577F"/>
    <w:rPr>
      <w:rFonts w:ascii="Arial" w:hAnsi="Arial" w:cs="Arial"/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1D577F"/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ls@wirra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15E57-6656-4C35-80BD-822FB330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Wirral Schools Library Service                  RE and History Artefact   Requests</vt:lpstr>
    </vt:vector>
  </TitlesOfParts>
  <Company>Wirral MBC</Company>
  <LinksUpToDate>false</LinksUpToDate>
  <CharactersWithSpaces>1252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mailto:sls@wirral.gov.uk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Wirral Schools Library Service                  RE and History Artefact   Requests</dc:title>
  <dc:subject/>
  <dc:creator>sls</dc:creator>
  <cp:keywords/>
  <cp:lastModifiedBy>McNally, Catherine E.</cp:lastModifiedBy>
  <cp:revision>4</cp:revision>
  <cp:lastPrinted>2023-09-27T09:31:00Z</cp:lastPrinted>
  <dcterms:created xsi:type="dcterms:W3CDTF">2025-05-22T11:28:00Z</dcterms:created>
  <dcterms:modified xsi:type="dcterms:W3CDTF">2025-05-22T11:33:00Z</dcterms:modified>
</cp:coreProperties>
</file>